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DB" w:rsidRDefault="00FA2FDB" w:rsidP="00FA2FDB">
      <w:pPr>
        <w:pStyle w:val="Heading1"/>
        <w:rPr>
          <w:lang w:eastAsia="ko-KR"/>
        </w:rPr>
      </w:pPr>
      <w:r>
        <w:rPr>
          <w:lang w:eastAsia="ko-KR"/>
        </w:rPr>
        <w:t>Signature Strikes AFF---1AC---NDT</w:t>
      </w:r>
    </w:p>
    <w:p w:rsidR="00FA2FDB" w:rsidRDefault="00FA2FDB" w:rsidP="00FA2FDB">
      <w:pPr>
        <w:pStyle w:val="Heading2"/>
        <w:rPr>
          <w:lang w:eastAsia="ko-KR"/>
        </w:rPr>
      </w:pPr>
      <w:r>
        <w:rPr>
          <w:lang w:eastAsia="ko-KR"/>
        </w:rPr>
        <w:lastRenderedPageBreak/>
        <w:t>1AC --- Terrorism</w:t>
      </w:r>
    </w:p>
    <w:p w:rsidR="00FA2FDB" w:rsidRDefault="00FA2FDB" w:rsidP="00FA2FDB">
      <w:pPr>
        <w:pStyle w:val="Heading4"/>
        <w:rPr>
          <w:lang w:eastAsia="ko-KR"/>
        </w:rPr>
      </w:pPr>
      <w:r>
        <w:rPr>
          <w:lang w:eastAsia="ko-KR"/>
        </w:rPr>
        <w:t>Contention _</w:t>
      </w:r>
      <w:proofErr w:type="gramStart"/>
      <w:r>
        <w:rPr>
          <w:lang w:eastAsia="ko-KR"/>
        </w:rPr>
        <w:t>_ :</w:t>
      </w:r>
      <w:proofErr w:type="gramEnd"/>
      <w:r>
        <w:rPr>
          <w:lang w:eastAsia="ko-KR"/>
        </w:rPr>
        <w:t xml:space="preserve"> Terrorism</w:t>
      </w:r>
    </w:p>
    <w:p w:rsidR="00FA2FDB" w:rsidRDefault="00FA2FDB" w:rsidP="00FA2FDB">
      <w:pPr>
        <w:pStyle w:val="Heading4"/>
      </w:pPr>
      <w:r>
        <w:t>Signature strikes undermine counter-terrorism---causes civilian casualties and kills Yemeni legitimacy---shift to high-value targeting solves</w:t>
      </w:r>
    </w:p>
    <w:p w:rsidR="00FA2FDB" w:rsidRPr="00B75D9E" w:rsidRDefault="00FA2FDB" w:rsidP="00FA2FDB">
      <w:proofErr w:type="spellStart"/>
      <w:r w:rsidRPr="00B75D9E">
        <w:rPr>
          <w:rStyle w:val="StyleStyleBold12pt"/>
        </w:rPr>
        <w:t>Emker</w:t>
      </w:r>
      <w:proofErr w:type="spellEnd"/>
      <w:r w:rsidRPr="00B75D9E">
        <w:rPr>
          <w:rStyle w:val="StyleStyleBold12pt"/>
        </w:rPr>
        <w:t xml:space="preserve"> 13</w:t>
      </w:r>
      <w:r w:rsidRPr="00B75D9E">
        <w:t xml:space="preserve"> Analyzing the US Counterterrorism Strategy in Yemen, Stacey </w:t>
      </w:r>
      <w:proofErr w:type="spellStart"/>
      <w:r w:rsidRPr="00B75D9E">
        <w:t>Emker</w:t>
      </w:r>
      <w:proofErr w:type="spellEnd"/>
      <w:r w:rsidRPr="00B75D9E">
        <w:t>, Master’s candidate at the Whitehead School of Diplomacy and International Relations, JANUARY 14, 2013, https://blogs.shu.edu/diplomacy/2013/01/analyzing-the-us-counterterrorism-strategy-in-yemen/</w:t>
      </w:r>
    </w:p>
    <w:p w:rsidR="00FA2FDB" w:rsidRDefault="00FA2FDB" w:rsidP="00FA2FDB">
      <w:r w:rsidRPr="00FA2FDB">
        <w:t xml:space="preserve">The United States has placed great emphasis on fighting the militant Islamic group based in </w:t>
      </w:r>
    </w:p>
    <w:p w:rsidR="00FA2FDB" w:rsidRDefault="00FA2FDB" w:rsidP="00FA2FDB">
      <w:r>
        <w:t>AND</w:t>
      </w:r>
    </w:p>
    <w:p w:rsidR="00FA2FDB" w:rsidRPr="00FA2FDB" w:rsidRDefault="00FA2FDB" w:rsidP="00FA2FDB">
      <w:proofErr w:type="gramStart"/>
      <w:r w:rsidRPr="00FA2FDB">
        <w:t>of</w:t>
      </w:r>
      <w:proofErr w:type="gramEnd"/>
      <w:r w:rsidRPr="00FA2FDB">
        <w:t xml:space="preserve"> President </w:t>
      </w:r>
      <w:proofErr w:type="spellStart"/>
      <w:r w:rsidRPr="00FA2FDB">
        <w:t>Hadi</w:t>
      </w:r>
      <w:proofErr w:type="spellEnd"/>
      <w:r w:rsidRPr="00FA2FDB">
        <w:t xml:space="preserve"> to target only key, local Yemeni leaders of AQAP.</w:t>
      </w:r>
    </w:p>
    <w:p w:rsidR="00FA2FDB" w:rsidRPr="00265AB9" w:rsidRDefault="00FA2FDB" w:rsidP="00FA2FDB">
      <w:pPr>
        <w:pStyle w:val="Heading4"/>
      </w:pPr>
      <w:r>
        <w:t>Blowback theory is true</w:t>
      </w:r>
    </w:p>
    <w:p w:rsidR="00FA2FDB" w:rsidRPr="00265AB9" w:rsidRDefault="00FA2FDB" w:rsidP="00FA2FDB">
      <w:r>
        <w:t xml:space="preserve">John </w:t>
      </w:r>
      <w:r w:rsidRPr="00265AB9">
        <w:rPr>
          <w:rStyle w:val="StyleStyleBold12pt"/>
        </w:rPr>
        <w:t>Glaser 12</w:t>
      </w:r>
      <w:r>
        <w:t xml:space="preserve"> is Editor of Antiwar.com, “Is ‘Drone Blowback’ Really a Fallacy?” 7-2-12, </w:t>
      </w:r>
      <w:hyperlink r:id="rId10" w:history="1">
        <w:r w:rsidRPr="00E04F47">
          <w:rPr>
            <w:rStyle w:val="Hyperlink"/>
          </w:rPr>
          <w:t>http://antiwar.com/blog/2012/07/02/is-drone-blowback-really-a-fallacy/</w:t>
        </w:r>
      </w:hyperlink>
      <w:r>
        <w:t xml:space="preserve"> DOA: 3-23-14, </w:t>
      </w:r>
      <w:proofErr w:type="gramStart"/>
      <w:r>
        <w:t>y2k</w:t>
      </w:r>
      <w:proofErr w:type="gramEnd"/>
    </w:p>
    <w:p w:rsidR="00FA2FDB" w:rsidRDefault="00FA2FDB" w:rsidP="00FA2FDB">
      <w:r w:rsidRPr="00FA2FDB">
        <w:t xml:space="preserve">In Foreign Affairs, Christopher Swift attempts to debunk what he calls the “drone </w:t>
      </w:r>
    </w:p>
    <w:p w:rsidR="00FA2FDB" w:rsidRDefault="00FA2FDB" w:rsidP="00FA2FDB">
      <w:r>
        <w:t>AND</w:t>
      </w:r>
    </w:p>
    <w:p w:rsidR="00FA2FDB" w:rsidRPr="00FA2FDB" w:rsidRDefault="00FA2FDB" w:rsidP="00FA2FDB">
      <w:proofErr w:type="gramStart"/>
      <w:r w:rsidRPr="00FA2FDB">
        <w:t>of</w:t>
      </w:r>
      <w:proofErr w:type="gramEnd"/>
      <w:r w:rsidRPr="00FA2FDB">
        <w:t xml:space="preserve"> anti-American sentiment. And the Yemen situation is still evolving.</w:t>
      </w:r>
    </w:p>
    <w:p w:rsidR="00FA2FDB" w:rsidRPr="003A6788" w:rsidRDefault="00FA2FDB" w:rsidP="00FA2FDB">
      <w:pPr>
        <w:pStyle w:val="Heading4"/>
        <w:rPr>
          <w:lang w:eastAsia="ko-KR"/>
        </w:rPr>
      </w:pPr>
      <w:r>
        <w:rPr>
          <w:lang w:eastAsia="ko-KR"/>
        </w:rPr>
        <w:t>Statistical research concludes---drones cause retaliatory violence</w:t>
      </w:r>
    </w:p>
    <w:p w:rsidR="00FA2FDB" w:rsidRDefault="00FA2FDB" w:rsidP="00FA2FDB">
      <w:r w:rsidRPr="003A6788">
        <w:rPr>
          <w:rStyle w:val="StyleStyleBold12pt"/>
        </w:rPr>
        <w:t>Hudson et al 13</w:t>
      </w:r>
      <w: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w:t>
      </w:r>
      <w:proofErr w:type="spellStart"/>
      <w:r>
        <w:t>Flannes</w:t>
      </w:r>
      <w:proofErr w:type="spellEnd"/>
      <w:r>
        <w:t xml:space="preserve">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11" w:history="1">
        <w:r w:rsidRPr="009403A8">
          <w:rPr>
            <w:rStyle w:val="Hyperlink"/>
          </w:rPr>
          <w:t>http://www.mepc.org/journal/middle-east-policy-archives/drone-warfare-blowback-new-american-way-war</w:t>
        </w:r>
      </w:hyperlink>
      <w:r>
        <w:t xml:space="preserve">, DOA: 7-18-13, </w:t>
      </w:r>
      <w:proofErr w:type="gramStart"/>
      <w:r>
        <w:t>y2k</w:t>
      </w:r>
      <w:proofErr w:type="gramEnd"/>
    </w:p>
    <w:p w:rsidR="00FA2FDB" w:rsidRDefault="00FA2FDB" w:rsidP="00FA2FDB">
      <w:r w:rsidRPr="00FA2FDB">
        <w:t xml:space="preserve">Between 2004 and 2009, our research and databases compiled by others document a dramatic </w:t>
      </w:r>
    </w:p>
    <w:p w:rsidR="00FA2FDB" w:rsidRDefault="00FA2FDB" w:rsidP="00FA2FDB">
      <w:r>
        <w:t>AND</w:t>
      </w:r>
    </w:p>
    <w:p w:rsidR="00FA2FDB" w:rsidRPr="00FA2FDB" w:rsidRDefault="00FA2FDB" w:rsidP="00FA2FDB">
      <w:proofErr w:type="gramStart"/>
      <w:r w:rsidRPr="00FA2FDB">
        <w:t>sentiment</w:t>
      </w:r>
      <w:proofErr w:type="gramEnd"/>
      <w:r w:rsidRPr="00FA2FDB">
        <w:t>, which may force sudden policy adjustments by political and military actors.</w:t>
      </w:r>
    </w:p>
    <w:p w:rsidR="00FA2FDB" w:rsidRPr="00732BFE" w:rsidRDefault="00FA2FDB" w:rsidP="00FA2FDB">
      <w:pPr>
        <w:pStyle w:val="Heading4"/>
      </w:pPr>
      <w:r>
        <w:t xml:space="preserve">AQAP has the intent to attack </w:t>
      </w:r>
    </w:p>
    <w:p w:rsidR="00FA2FDB" w:rsidRDefault="00FA2FDB" w:rsidP="00FA2FDB">
      <w:proofErr w:type="spellStart"/>
      <w:r w:rsidRPr="00732BFE">
        <w:rPr>
          <w:rStyle w:val="StyleStyleBold12pt"/>
        </w:rPr>
        <w:t>Cilluffo</w:t>
      </w:r>
      <w:proofErr w:type="spellEnd"/>
      <w:r w:rsidRPr="00732BFE">
        <w:rPr>
          <w:rStyle w:val="StyleStyleBold12pt"/>
        </w:rPr>
        <w:t xml:space="preserve"> et al 13</w:t>
      </w:r>
      <w:r>
        <w:t xml:space="preserve"> </w:t>
      </w:r>
      <w:r w:rsidRPr="00732BFE">
        <w:t>Subcommittee Hearing: Understanding the Threat to the Homeland from AQAP</w:t>
      </w:r>
      <w:r>
        <w:t xml:space="preserve">, </w:t>
      </w:r>
      <w:r w:rsidRPr="00732BFE">
        <w:t>September 18, 2013</w:t>
      </w:r>
      <w:r>
        <w:t xml:space="preserve">, Mr. Frank J. </w:t>
      </w:r>
      <w:proofErr w:type="spellStart"/>
      <w:r>
        <w:t>Cilluffo</w:t>
      </w:r>
      <w:proofErr w:type="spellEnd"/>
      <w:r>
        <w:t xml:space="preserve">, Associate Vice President, Director, Homeland Security Policy Institute, The George Washington University, Ms. Katherine Zimmerman, Senior Analyst, The American Enterprise Institute, Mr. Brian </w:t>
      </w:r>
      <w:proofErr w:type="spellStart"/>
      <w:r>
        <w:t>Katulis</w:t>
      </w:r>
      <w:proofErr w:type="spellEnd"/>
      <w:r>
        <w:t>, Senior Fellow, Center for American Progress, http://www.securityassistance.org/content/understanding-threat-homeland-aqap#sthash.0ztnhYSX.dpuf</w:t>
      </w:r>
    </w:p>
    <w:p w:rsidR="00FA2FDB" w:rsidRDefault="00FA2FDB" w:rsidP="00FA2FDB">
      <w:r w:rsidRPr="00FA2FDB">
        <w:t xml:space="preserve">Yet to do so would be a real mistake. Notwithstanding the importance of Syria </w:t>
      </w:r>
    </w:p>
    <w:p w:rsidR="00FA2FDB" w:rsidRDefault="00FA2FDB" w:rsidP="00FA2FDB">
      <w:r>
        <w:t>AND</w:t>
      </w:r>
    </w:p>
    <w:p w:rsidR="00FA2FDB" w:rsidRPr="00FA2FDB" w:rsidRDefault="00FA2FDB" w:rsidP="00FA2FDB">
      <w:proofErr w:type="gramStart"/>
      <w:r w:rsidRPr="00FA2FDB">
        <w:t>up</w:t>
      </w:r>
      <w:proofErr w:type="gramEnd"/>
      <w:r w:rsidRPr="00FA2FDB">
        <w:t xml:space="preserve"> on ahead of time, when we are still left of boom. </w:t>
      </w:r>
    </w:p>
    <w:p w:rsidR="00FA2FDB" w:rsidRDefault="00FA2FDB" w:rsidP="00FA2FDB">
      <w:pPr>
        <w:pStyle w:val="Heading4"/>
      </w:pPr>
      <w:r>
        <w:t>Nuclear terrorism is feasible and likely</w:t>
      </w:r>
    </w:p>
    <w:p w:rsidR="00FA2FDB" w:rsidRDefault="00FA2FDB" w:rsidP="00FA2FDB">
      <w:proofErr w:type="gramStart"/>
      <w:r>
        <w:rPr>
          <w:rStyle w:val="StyleStyleBold12pt"/>
        </w:rPr>
        <w:t xml:space="preserve">Bunn et al. 13 </w:t>
      </w:r>
      <w:r w:rsidRPr="00A32CF8">
        <w:t>"Ste</w:t>
      </w:r>
      <w:r>
        <w:t>ps to Prevent Nuclear Terrorism,</w:t>
      </w:r>
      <w:r w:rsidRPr="00A32CF8">
        <w:t xml:space="preserve">" </w:t>
      </w:r>
      <w:r w:rsidRPr="00127EEC">
        <w:t xml:space="preserve">Paper, </w:t>
      </w:r>
      <w:proofErr w:type="spellStart"/>
      <w:r w:rsidRPr="00127EEC">
        <w:t>Belfer</w:t>
      </w:r>
      <w:proofErr w:type="spellEnd"/>
      <w:r w:rsidRPr="00127EEC">
        <w:t xml:space="preserve"> Center for Science and International Affairs, Harvard Kennedy School, October 2, 2013,</w:t>
      </w:r>
      <w:r>
        <w:t xml:space="preserve"> Matthew Bunn.</w:t>
      </w:r>
      <w:proofErr w:type="gramEnd"/>
      <w:r>
        <w:t xml:space="preserve"> Professor of the Practice of Public Policy at Harvard Kennedy School and Co-Principal Investigator of Project on Managing the Atom at Harvard University’s </w:t>
      </w:r>
      <w:proofErr w:type="spellStart"/>
      <w:r>
        <w:t>Belfer</w:t>
      </w:r>
      <w:proofErr w:type="spellEnd"/>
      <w:r>
        <w:t xml:space="preserve"> Center for Science and International Affairs. • Vice Admiral Valentin </w:t>
      </w:r>
      <w:proofErr w:type="spellStart"/>
      <w:r>
        <w:t>Kuznetsov</w:t>
      </w:r>
      <w:proofErr w:type="spellEnd"/>
      <w: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t>Malin</w:t>
      </w:r>
      <w:proofErr w:type="spellEnd"/>
      <w:r>
        <w:t xml:space="preserve">. </w:t>
      </w:r>
      <w:proofErr w:type="gramStart"/>
      <w:r>
        <w:t xml:space="preserve">Executive Director of the Project on Managing the Atom at the </w:t>
      </w:r>
      <w:proofErr w:type="spellStart"/>
      <w:r>
        <w:t>Belfer</w:t>
      </w:r>
      <w:proofErr w:type="spellEnd"/>
      <w:r>
        <w:t xml:space="preserve"> Center for Science and International Affairs.</w:t>
      </w:r>
      <w:proofErr w:type="gramEnd"/>
      <w:r>
        <w:t xml:space="preserve"> • Colonel Yuri </w:t>
      </w:r>
      <w:proofErr w:type="spellStart"/>
      <w:r>
        <w:t>Morozov</w:t>
      </w:r>
      <w:proofErr w:type="spellEnd"/>
      <w: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t>Saradzhyan</w:t>
      </w:r>
      <w:proofErr w:type="spellEnd"/>
      <w:r>
        <w:t xml:space="preserve">. Fellow at Harvard University’s </w:t>
      </w:r>
      <w:proofErr w:type="spellStart"/>
      <w:r>
        <w:t>Belfer</w:t>
      </w:r>
      <w:proofErr w:type="spellEnd"/>
      <w:r>
        <w:t xml:space="preserve"> Center for Science and International Affairs, Moscow-based defense and security expert and writer from 1993 to 2008. • William Tobey. Senior fellow at Harvard University’s </w:t>
      </w:r>
      <w:proofErr w:type="spellStart"/>
      <w:r>
        <w:t>Belfer</w:t>
      </w:r>
      <w:proofErr w:type="spellEnd"/>
      <w:r>
        <w:t xml:space="preserve"> Center for Science and International Affairs and director of the U.S.-Russia Initiative to Prevent Nuclear Terrorism, deputy administrator for Defense Nuclear Nonproliferation at the U.S. National Nuclear Security Administration from 2006 to </w:t>
      </w:r>
      <w:r>
        <w:lastRenderedPageBreak/>
        <w:t xml:space="preserve">2009. • Colonel General Viktor </w:t>
      </w:r>
      <w:proofErr w:type="spellStart"/>
      <w:r>
        <w:t>Yesin</w:t>
      </w:r>
      <w:proofErr w:type="spellEnd"/>
      <w:r>
        <w:t xml:space="preserve"> (retired Russian Armed Forces). </w:t>
      </w:r>
      <w:proofErr w:type="gramStart"/>
      <w:r>
        <w:t>Leading research fellow at the Institute for U.S. and Canadian Studies of the Russian Academy of Sciences and advisor to commander of the Strategic Missile Forces of Russia, chief of staff of the Strategic Missile Forces from 1994 to 1996.</w:t>
      </w:r>
      <w:proofErr w:type="gramEnd"/>
      <w:r>
        <w:t xml:space="preserve"> • Major General Pavel </w:t>
      </w:r>
      <w:proofErr w:type="spellStart"/>
      <w:r>
        <w:t>Zolotarev</w:t>
      </w:r>
      <w:proofErr w:type="spellEnd"/>
      <w:r>
        <w:t xml:space="preserve"> (retired Russian Armed Forces). Deputy </w:t>
      </w:r>
      <w:proofErr w:type="gramStart"/>
      <w:r>
        <w:t>director</w:t>
      </w:r>
      <w:proofErr w:type="gramEnd"/>
      <w:r>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 </w:t>
      </w:r>
      <w:hyperlink r:id="rId12" w:history="1">
        <w:r w:rsidRPr="00E700A8">
          <w:rPr>
            <w:rStyle w:val="Hyperlink"/>
          </w:rPr>
          <w:t>http://belfercenter.ksg.harvard.edu/publication/23430/steps_to_prevent_nuclear_terrorism.html</w:t>
        </w:r>
      </w:hyperlink>
    </w:p>
    <w:p w:rsidR="00FA2FDB" w:rsidRDefault="00FA2FDB" w:rsidP="00FA2FDB">
      <w:r w:rsidRPr="00FA2FDB">
        <w:t xml:space="preserve">I. Introduction In 2011, Harvard’s </w:t>
      </w:r>
      <w:proofErr w:type="spellStart"/>
      <w:r w:rsidRPr="00FA2FDB">
        <w:t>Belfer</w:t>
      </w:r>
      <w:proofErr w:type="spellEnd"/>
      <w:r w:rsidRPr="00FA2FDB">
        <w:t xml:space="preserve"> Center for Science and International Affairs and </w:t>
      </w:r>
    </w:p>
    <w:p w:rsidR="00FA2FDB" w:rsidRDefault="00FA2FDB" w:rsidP="00FA2FDB">
      <w:r>
        <w:t>AND</w:t>
      </w:r>
    </w:p>
    <w:p w:rsidR="00FA2FDB" w:rsidRPr="00FA2FDB" w:rsidRDefault="00FA2FDB" w:rsidP="00FA2FDB">
      <w:proofErr w:type="gramStart"/>
      <w:r w:rsidRPr="00FA2FDB">
        <w:t>the</w:t>
      </w:r>
      <w:proofErr w:type="gramEnd"/>
      <w:r w:rsidRPr="00FA2FDB">
        <w:t xml:space="preserve"> intention to acquire and use nuclear weapons is as strong as ever.</w:t>
      </w:r>
    </w:p>
    <w:p w:rsidR="00FA2FDB" w:rsidRPr="00980771" w:rsidRDefault="00FA2FDB" w:rsidP="00FA2FDB">
      <w:pPr>
        <w:pStyle w:val="Heading4"/>
      </w:pPr>
      <w:r w:rsidRPr="00980771">
        <w:t xml:space="preserve">Extinction </w:t>
      </w:r>
    </w:p>
    <w:p w:rsidR="00FA2FDB" w:rsidRPr="00980771" w:rsidRDefault="00FA2FDB" w:rsidP="00FA2FDB">
      <w:r w:rsidRPr="00980771">
        <w:t xml:space="preserve">Owen B. </w:t>
      </w:r>
      <w:proofErr w:type="spellStart"/>
      <w:r w:rsidRPr="00980771">
        <w:rPr>
          <w:rStyle w:val="StyleStyleBold12pt"/>
        </w:rPr>
        <w:t>Toon</w:t>
      </w:r>
      <w:proofErr w:type="spellEnd"/>
      <w:r w:rsidRPr="00980771">
        <w:rPr>
          <w:rStyle w:val="StyleStyleBold12pt"/>
        </w:rPr>
        <w:t xml:space="preserve"> 7</w:t>
      </w:r>
      <w:r w:rsidRPr="00980771">
        <w:t xml:space="preserve">, chair of the Department of Atmospheric and Oceanic Sciences at CU-Boulder, et al., April 19, 2007, “Atmospheric effects and societal consequences of regional scale nuclear conflicts and acts of individual nuclear terrorism,” online: </w:t>
      </w:r>
      <w:hyperlink r:id="rId13" w:history="1">
        <w:r w:rsidRPr="00A8595F">
          <w:rPr>
            <w:rStyle w:val="Hyperlink"/>
          </w:rPr>
          <w:t>http://climate.envsci.rutgers.edu/pdf/acp-7-1973-2007.pdf</w:t>
        </w:r>
      </w:hyperlink>
    </w:p>
    <w:p w:rsidR="00FA2FDB" w:rsidRDefault="00FA2FDB" w:rsidP="00FA2FDB">
      <w:r w:rsidRPr="00FA2FDB">
        <w:t xml:space="preserve">To an increasing extent, people are congregating in the world’s great urban centers, </w:t>
      </w:r>
    </w:p>
    <w:p w:rsidR="00FA2FDB" w:rsidRDefault="00FA2FDB" w:rsidP="00FA2FDB">
      <w:r>
        <w:t>AND</w:t>
      </w:r>
    </w:p>
    <w:p w:rsidR="00FA2FDB" w:rsidRPr="00FA2FDB" w:rsidRDefault="00FA2FDB" w:rsidP="00FA2FDB">
      <w:proofErr w:type="gramStart"/>
      <w:r w:rsidRPr="00FA2FDB">
        <w:t>should</w:t>
      </w:r>
      <w:proofErr w:type="gramEnd"/>
      <w:r w:rsidRPr="00FA2FDB">
        <w:t xml:space="preserve"> be carried out as well for the present scenarios and physical outcomes.</w:t>
      </w:r>
    </w:p>
    <w:p w:rsidR="00FA2FDB" w:rsidRDefault="00FA2FDB" w:rsidP="00FA2FDB">
      <w:pPr>
        <w:pStyle w:val="Heading4"/>
      </w:pPr>
      <w:r>
        <w:t>US will retaliate---goes nuclear</w:t>
      </w:r>
    </w:p>
    <w:p w:rsidR="00FA2FDB" w:rsidRPr="00C53D0F" w:rsidRDefault="00FA2FDB" w:rsidP="00FA2FDB">
      <w:pPr>
        <w:rPr>
          <w:rStyle w:val="Box"/>
          <w:b w:val="0"/>
          <w:u w:val="none"/>
          <w:bdr w:val="none" w:sz="0" w:space="0" w:color="auto"/>
          <w:lang w:eastAsia="en-US"/>
        </w:rPr>
      </w:pPr>
      <w:r>
        <w:t xml:space="preserve">Lt. Col. Harry </w:t>
      </w:r>
      <w:r w:rsidRPr="000916E3">
        <w:rPr>
          <w:rStyle w:val="StyleStyleBold12pt"/>
        </w:rPr>
        <w:t>Conley 3</w:t>
      </w:r>
      <w:r>
        <w:t xml:space="preserve"> is chief of the Systems Analysis Branch, Directorate of Requirements, Headquarters Air Combat Command (ACC), Langley AFB, Virginia. Air &amp; Space Power Journal, </w:t>
      </w:r>
      <w:hyperlink r:id="rId14" w:history="1">
        <w:r w:rsidRPr="00EA22BC">
          <w:rPr>
            <w:rStyle w:val="Hyperlink"/>
          </w:rPr>
          <w:t>http://www.airpower.maxwell.af.mil/airchronicles/apj/apj03/spr03/conley.html</w:t>
        </w:r>
      </w:hyperlink>
      <w:r>
        <w:t xml:space="preserve">, Accessed Date: 2-14-13 </w:t>
      </w:r>
      <w:proofErr w:type="gramStart"/>
      <w:r>
        <w:t>y2k</w:t>
      </w:r>
      <w:proofErr w:type="gramEnd"/>
    </w:p>
    <w:p w:rsidR="00FA2FDB" w:rsidRDefault="00FA2FDB" w:rsidP="00FA2FDB">
      <w:r w:rsidRPr="00FA2FDB">
        <w:t xml:space="preserve">The number of American casualties suffered due to a WMD attack may well be the </w:t>
      </w:r>
    </w:p>
    <w:p w:rsidR="00FA2FDB" w:rsidRDefault="00FA2FDB" w:rsidP="00FA2FDB">
      <w:r>
        <w:t>AND</w:t>
      </w:r>
    </w:p>
    <w:p w:rsidR="00FA2FDB" w:rsidRPr="00FA2FDB" w:rsidRDefault="00FA2FDB" w:rsidP="00FA2FDB">
      <w:proofErr w:type="gramStart"/>
      <w:r w:rsidRPr="00FA2FDB">
        <w:t>be</w:t>
      </w:r>
      <w:proofErr w:type="gramEnd"/>
      <w:r w:rsidRPr="00FA2FDB">
        <w:t xml:space="preserve"> more than just a possibility, whatever promises had been made.”48 </w:t>
      </w:r>
    </w:p>
    <w:p w:rsidR="00FA2FDB" w:rsidRPr="008725E9" w:rsidRDefault="00FA2FDB" w:rsidP="00FA2FDB">
      <w:pPr>
        <w:ind w:left="288" w:right="288"/>
        <w:rPr>
          <w:bCs/>
          <w:u w:val="single"/>
        </w:rPr>
      </w:pPr>
    </w:p>
    <w:p w:rsidR="00FA2FDB" w:rsidRDefault="00FA2FDB" w:rsidP="00FA2FDB">
      <w:pPr>
        <w:rPr>
          <w:lang w:eastAsia="ko-KR"/>
        </w:rPr>
      </w:pPr>
    </w:p>
    <w:p w:rsidR="00FA2FDB" w:rsidRDefault="00FA2FDB" w:rsidP="00FA2FDB">
      <w:pPr>
        <w:pStyle w:val="Heading2"/>
        <w:rPr>
          <w:lang w:eastAsia="ko-KR"/>
        </w:rPr>
      </w:pPr>
      <w:r>
        <w:rPr>
          <w:lang w:eastAsia="ko-KR"/>
        </w:rPr>
        <w:lastRenderedPageBreak/>
        <w:t>1AC --- Proliferation</w:t>
      </w:r>
    </w:p>
    <w:p w:rsidR="00FA2FDB" w:rsidRDefault="00FA2FDB" w:rsidP="00FA2FDB">
      <w:pPr>
        <w:pStyle w:val="Heading4"/>
        <w:rPr>
          <w:lang w:eastAsia="ko-KR"/>
        </w:rPr>
      </w:pPr>
      <w:r>
        <w:rPr>
          <w:lang w:eastAsia="ko-KR"/>
        </w:rPr>
        <w:t>Contention _</w:t>
      </w:r>
      <w:proofErr w:type="gramStart"/>
      <w:r>
        <w:rPr>
          <w:lang w:eastAsia="ko-KR"/>
        </w:rPr>
        <w:t>_ :</w:t>
      </w:r>
      <w:proofErr w:type="gramEnd"/>
      <w:r>
        <w:rPr>
          <w:lang w:eastAsia="ko-KR"/>
        </w:rPr>
        <w:t xml:space="preserve"> Proliferation</w:t>
      </w:r>
    </w:p>
    <w:p w:rsidR="00FA2FDB" w:rsidRDefault="00FA2FDB" w:rsidP="00FA2FDB">
      <w:pPr>
        <w:pStyle w:val="Heading4"/>
      </w:pPr>
      <w:r>
        <w:rPr>
          <w:rFonts w:hint="eastAsia"/>
          <w:lang w:eastAsia="ko-KR"/>
        </w:rPr>
        <w:t xml:space="preserve">SQ </w:t>
      </w:r>
      <w:r>
        <w:t>Collapses norms on violence- now is key</w:t>
      </w:r>
    </w:p>
    <w:p w:rsidR="00FA2FDB" w:rsidRPr="003644E1" w:rsidRDefault="00FA2FDB" w:rsidP="00FA2FDB">
      <w:proofErr w:type="spellStart"/>
      <w:r w:rsidRPr="003644E1">
        <w:rPr>
          <w:rStyle w:val="StyleStyleBold12pt"/>
        </w:rPr>
        <w:t>Whibley</w:t>
      </w:r>
      <w:proofErr w:type="spellEnd"/>
      <w:r w:rsidRPr="003644E1">
        <w:rPr>
          <w:rStyle w:val="StyleStyleBold12pt"/>
        </w:rPr>
        <w:t xml:space="preserve"> 13</w:t>
      </w:r>
      <w:r>
        <w:t xml:space="preserve"> </w:t>
      </w:r>
      <w:r w:rsidRPr="003644E1">
        <w:t>The Proliferation of Drone Warfare: The Weakening of Norms and International Precedent</w:t>
      </w:r>
      <w:r>
        <w:t xml:space="preserve">, </w:t>
      </w:r>
      <w:r w:rsidRPr="003644E1">
        <w:t xml:space="preserve">James </w:t>
      </w:r>
      <w:proofErr w:type="spellStart"/>
      <w:r w:rsidRPr="003644E1">
        <w:t>Whibley</w:t>
      </w:r>
      <w:proofErr w:type="spellEnd"/>
      <w:r w:rsidRPr="003644E1">
        <w:t xml:space="preserve"> received a M.A. in International Relations from Victoria University of </w:t>
      </w:r>
      <w:r>
        <w:t xml:space="preserve">Wellington, New Zealand in 2012, </w:t>
      </w:r>
      <w:r w:rsidRPr="003644E1">
        <w:t>His research is soon to be published in Inte</w:t>
      </w:r>
      <w:r>
        <w:t>lligence and National Security, February 6th, 2013,</w:t>
      </w:r>
    </w:p>
    <w:p w:rsidR="00FA2FDB" w:rsidRPr="003644E1" w:rsidRDefault="00FA2FDB" w:rsidP="00FA2FDB">
      <w:r w:rsidRPr="003644E1">
        <w:t>http://journal.georgetown.edu/2013/02/06/the-proliferation-of-drone-warfare-the-weakening-of-norms-and-international-precedent-by-james-whibley/</w:t>
      </w:r>
    </w:p>
    <w:p w:rsidR="00FA2FDB" w:rsidRDefault="00FA2FDB" w:rsidP="00FA2FDB">
      <w:r w:rsidRPr="00FA2FDB">
        <w:t xml:space="preserve">If drones are destined to proliferate, the more important issue may become whether American </w:t>
      </w:r>
    </w:p>
    <w:p w:rsidR="00FA2FDB" w:rsidRDefault="00FA2FDB" w:rsidP="00FA2FDB">
      <w:r>
        <w:t>AND</w:t>
      </w:r>
    </w:p>
    <w:p w:rsidR="00FA2FDB" w:rsidRPr="00FA2FDB" w:rsidRDefault="00FA2FDB" w:rsidP="00FA2FDB">
      <w:r w:rsidRPr="00FA2FDB">
        <w:t>, then surely China or Russia possessing such a program would be terrifying.</w:t>
      </w:r>
    </w:p>
    <w:p w:rsidR="00FA2FDB" w:rsidRDefault="00FA2FDB" w:rsidP="00FA2FDB">
      <w:pPr>
        <w:pStyle w:val="Heading4"/>
        <w:rPr>
          <w:lang w:eastAsia="ko-KR"/>
        </w:rPr>
      </w:pPr>
      <w:r>
        <w:rPr>
          <w:rFonts w:hint="eastAsia"/>
          <w:lang w:eastAsia="ko-KR"/>
        </w:rPr>
        <w:t xml:space="preserve">Establishing </w:t>
      </w:r>
      <w:r w:rsidRPr="00896FB5">
        <w:rPr>
          <w:rFonts w:hint="eastAsia"/>
          <w:u w:val="single"/>
          <w:lang w:eastAsia="ko-KR"/>
        </w:rPr>
        <w:t>high-value target norms</w:t>
      </w:r>
      <w:r>
        <w:rPr>
          <w:rFonts w:hint="eastAsia"/>
          <w:lang w:eastAsia="ko-KR"/>
        </w:rPr>
        <w:t xml:space="preserve"> is key</w:t>
      </w:r>
    </w:p>
    <w:p w:rsidR="00FA2FDB" w:rsidRPr="00896FB5" w:rsidRDefault="00FA2FDB" w:rsidP="00FA2FDB">
      <w:pPr>
        <w:rPr>
          <w:lang w:eastAsia="ko-KR"/>
        </w:rPr>
      </w:pPr>
      <w:r>
        <w:rPr>
          <w:lang w:eastAsia="ko-KR"/>
        </w:rPr>
        <w:t xml:space="preserve">David L. </w:t>
      </w:r>
      <w:r w:rsidRPr="00896FB5">
        <w:rPr>
          <w:rStyle w:val="StyleStyleBold12pt"/>
        </w:rPr>
        <w:t xml:space="preserve">Knoll </w:t>
      </w:r>
      <w:r w:rsidRPr="00896FB5">
        <w:rPr>
          <w:rStyle w:val="StyleStyleBold12pt"/>
          <w:rFonts w:hint="eastAsia"/>
        </w:rPr>
        <w:t>12</w:t>
      </w:r>
      <w:r>
        <w:rPr>
          <w:rFonts w:hint="eastAsia"/>
          <w:lang w:eastAsia="ko-KR"/>
        </w:rPr>
        <w:t xml:space="preserve"> </w:t>
      </w:r>
      <w:r>
        <w:rPr>
          <w:lang w:eastAsia="ko-KR"/>
        </w:rPr>
        <w:t>is a freelance defense analyst. He is a doctoral candidate in International Relations at the Fletcher School of Law &amp; Diplomacy at Tufts University. “Will America's Addiction to Drone Strikes Backfire? The over-use of armed UAVs sets a dangerous precedent as more nations acquire the technology.”</w:t>
      </w:r>
      <w:r>
        <w:rPr>
          <w:rFonts w:hint="eastAsia"/>
          <w:lang w:eastAsia="ko-KR"/>
        </w:rPr>
        <w:t xml:space="preserve"> 10-23-12, </w:t>
      </w:r>
      <w:hyperlink r:id="rId15" w:history="1">
        <w:r w:rsidRPr="00E13B56">
          <w:rPr>
            <w:rStyle w:val="Hyperlink"/>
          </w:rPr>
          <w:t>http://thediplomat.com/2012/10/ok-drone-the-global-proliferation-of-uavs/</w:t>
        </w:r>
      </w:hyperlink>
      <w:r>
        <w:rPr>
          <w:rFonts w:hint="eastAsia"/>
          <w:lang w:eastAsia="ko-KR"/>
        </w:rPr>
        <w:t xml:space="preserve"> DOA: 2-11-14, </w:t>
      </w:r>
      <w:proofErr w:type="gramStart"/>
      <w:r>
        <w:rPr>
          <w:rFonts w:hint="eastAsia"/>
          <w:lang w:eastAsia="ko-KR"/>
        </w:rPr>
        <w:t>y2k</w:t>
      </w:r>
      <w:proofErr w:type="gramEnd"/>
    </w:p>
    <w:p w:rsidR="00FA2FDB" w:rsidRDefault="00FA2FDB" w:rsidP="00FA2FDB">
      <w:r w:rsidRPr="00FA2FDB">
        <w:t xml:space="preserve">In the first Persian Gulf War, a small group of Iraqi soldiers famously surrendered </w:t>
      </w:r>
    </w:p>
    <w:p w:rsidR="00FA2FDB" w:rsidRDefault="00FA2FDB" w:rsidP="00FA2FDB">
      <w:r>
        <w:t>AND</w:t>
      </w:r>
    </w:p>
    <w:p w:rsidR="00FA2FDB" w:rsidRPr="00FA2FDB" w:rsidRDefault="00FA2FDB" w:rsidP="00FA2FDB">
      <w:proofErr w:type="gramStart"/>
      <w:r w:rsidRPr="00FA2FDB">
        <w:t>contribute</w:t>
      </w:r>
      <w:proofErr w:type="gramEnd"/>
      <w:r w:rsidRPr="00FA2FDB">
        <w:t xml:space="preserve"> to rather than detract from U.S. and global security.</w:t>
      </w:r>
    </w:p>
    <w:p w:rsidR="00FA2FDB" w:rsidRDefault="00FA2FDB" w:rsidP="00FA2FDB">
      <w:pPr>
        <w:pStyle w:val="Heading4"/>
      </w:pPr>
      <w:r>
        <w:t>Empirics prove drones norms would be effective</w:t>
      </w:r>
    </w:p>
    <w:p w:rsidR="00FA2FDB" w:rsidRDefault="00FA2FDB" w:rsidP="00FA2FDB">
      <w:proofErr w:type="spellStart"/>
      <w:r w:rsidRPr="00634C76">
        <w:rPr>
          <w:rStyle w:val="StyleStyleBold12pt"/>
        </w:rPr>
        <w:t>Zenko</w:t>
      </w:r>
      <w:proofErr w:type="spellEnd"/>
      <w:r w:rsidRPr="00634C76">
        <w:rPr>
          <w:rStyle w:val="StyleStyleBold12pt"/>
        </w:rPr>
        <w:t xml:space="preserve"> 13</w:t>
      </w:r>
      <w:r>
        <w:t xml:space="preserve"> Reforming U.S. Drone Strike Policies, </w:t>
      </w:r>
      <w:r w:rsidRPr="00634C76">
        <w:t xml:space="preserve">Micah </w:t>
      </w:r>
      <w:proofErr w:type="spellStart"/>
      <w:r w:rsidRPr="00634C76">
        <w:t>Zenko</w:t>
      </w:r>
      <w:proofErr w:type="spellEnd"/>
      <w:r w:rsidRPr="00634C76">
        <w:t>,</w:t>
      </w:r>
      <w:r>
        <w:t xml:space="preserve"> </w:t>
      </w:r>
      <w:r w:rsidRPr="00634C76">
        <w:t xml:space="preserve">Douglas Dillon fellow in the Center for Preventive Action (CPA) at the Council on Foreign Relations (CFR). Previously, he worked for five years at the Harvard Kennedy School and in Wash- </w:t>
      </w:r>
      <w:proofErr w:type="spellStart"/>
      <w:r w:rsidRPr="00634C76">
        <w:t>ington</w:t>
      </w:r>
      <w:proofErr w:type="spellEnd"/>
      <w:r w:rsidRPr="00634C76">
        <w:t xml:space="preserve">, DC, at the Brookings Institution, Congressional Research </w:t>
      </w:r>
      <w:proofErr w:type="spellStart"/>
      <w:r w:rsidRPr="00634C76">
        <w:t>Ser</w:t>
      </w:r>
      <w:proofErr w:type="spellEnd"/>
      <w:r w:rsidRPr="00634C76">
        <w:t>- vice, and State Departm</w:t>
      </w:r>
      <w:r>
        <w:t xml:space="preserve">ent’s Office of Policy Planning, Council Special Report, </w:t>
      </w:r>
      <w:r w:rsidRPr="00634C76">
        <w:t>No. 65 January 2013</w:t>
      </w:r>
    </w:p>
    <w:p w:rsidR="00FA2FDB" w:rsidRDefault="00FA2FDB" w:rsidP="00FA2FDB">
      <w:r w:rsidRPr="00FA2FDB">
        <w:t xml:space="preserve">History shows that how states adopt and use new military </w:t>
      </w:r>
      <w:proofErr w:type="spellStart"/>
      <w:r w:rsidRPr="00FA2FDB">
        <w:t>capabili</w:t>
      </w:r>
      <w:proofErr w:type="spellEnd"/>
      <w:r w:rsidRPr="00FA2FDB">
        <w:t xml:space="preserve">- ties is often </w:t>
      </w:r>
    </w:p>
    <w:p w:rsidR="00FA2FDB" w:rsidRDefault="00FA2FDB" w:rsidP="00FA2FDB">
      <w:r>
        <w:t>AND</w:t>
      </w:r>
    </w:p>
    <w:p w:rsidR="00FA2FDB" w:rsidRPr="00FA2FDB" w:rsidRDefault="00FA2FDB" w:rsidP="00FA2FDB">
      <w:proofErr w:type="gramStart"/>
      <w:r w:rsidRPr="00FA2FDB">
        <w:t>should</w:t>
      </w:r>
      <w:proofErr w:type="gramEnd"/>
      <w:r w:rsidRPr="00FA2FDB">
        <w:t xml:space="preserve"> be informed by comparable efforts in the realms of cyber and space.</w:t>
      </w:r>
    </w:p>
    <w:p w:rsidR="00FA2FDB" w:rsidRDefault="00FA2FDB" w:rsidP="00FA2FDB">
      <w:pPr>
        <w:pStyle w:val="Heading4"/>
      </w:pPr>
      <w:r>
        <w:t>Statutory restrictions are key</w:t>
      </w:r>
    </w:p>
    <w:p w:rsidR="00FA2FDB" w:rsidRDefault="00FA2FDB" w:rsidP="00FA2FDB">
      <w:r>
        <w:t xml:space="preserve">Mark David </w:t>
      </w:r>
      <w:r>
        <w:rPr>
          <w:rStyle w:val="StyleStyleBold12pt"/>
        </w:rPr>
        <w:t>Maxwell 12</w:t>
      </w:r>
      <w:r>
        <w:t xml:space="preserve">, </w:t>
      </w:r>
      <w:r w:rsidRPr="00FD2BAB">
        <w:t xml:space="preserve">Colonel, Judge Advocate with the U.S. Army, </w:t>
      </w:r>
      <w:proofErr w:type="gramStart"/>
      <w:r w:rsidRPr="00FD2BAB">
        <w:t>Winter</w:t>
      </w:r>
      <w:proofErr w:type="gramEnd"/>
      <w:r w:rsidRPr="00FD2BAB">
        <w:t xml:space="preserve"> 2012, TARGETED KILLING, THE LAW, AND TERRORISTS, Joint Force Quarterly, http://www.ndu.edu/press/targeted-killing.html</w:t>
      </w:r>
    </w:p>
    <w:p w:rsidR="00FA2FDB" w:rsidRDefault="00FA2FDB" w:rsidP="00FA2FDB">
      <w:r w:rsidRPr="00FA2FDB">
        <w:t>The weakness of this theory is that it is not codified in U.S</w:t>
      </w:r>
    </w:p>
    <w:p w:rsidR="00FA2FDB" w:rsidRDefault="00FA2FDB" w:rsidP="00FA2FDB">
      <w:r>
        <w:t>AND</w:t>
      </w:r>
    </w:p>
    <w:p w:rsidR="00FA2FDB" w:rsidRPr="00FA2FDB" w:rsidRDefault="00FA2FDB" w:rsidP="00FA2FDB">
      <w:proofErr w:type="gramStart"/>
      <w:r w:rsidRPr="00FA2FDB">
        <w:t>eschews</w:t>
      </w:r>
      <w:proofErr w:type="gramEnd"/>
      <w:r w:rsidRPr="00FA2FDB">
        <w:t xml:space="preserve"> what gives a state its greatest safety: the rule of law.</w:t>
      </w:r>
    </w:p>
    <w:p w:rsidR="00FA2FDB" w:rsidRDefault="00FA2FDB" w:rsidP="00FA2FDB">
      <w:pPr>
        <w:ind w:left="288" w:right="288"/>
        <w:rPr>
          <w:sz w:val="14"/>
        </w:rPr>
      </w:pPr>
    </w:p>
    <w:p w:rsidR="00FA2FDB" w:rsidRDefault="00FA2FDB" w:rsidP="00FA2FDB">
      <w:pPr>
        <w:pStyle w:val="Heading4"/>
        <w:rPr>
          <w:lang w:eastAsia="ko-KR"/>
        </w:rPr>
      </w:pPr>
      <w:r>
        <w:rPr>
          <w:lang w:eastAsia="ko-KR"/>
        </w:rPr>
        <w:t>Turkey models US drone policies---causes failed intervention to strike PKK</w:t>
      </w:r>
    </w:p>
    <w:p w:rsidR="00FA2FDB" w:rsidRDefault="00FA2FDB" w:rsidP="00FA2FDB">
      <w:pPr>
        <w:rPr>
          <w:lang w:eastAsia="ko-KR"/>
        </w:rPr>
      </w:pPr>
      <w:r>
        <w:rPr>
          <w:lang w:eastAsia="ko-KR"/>
        </w:rPr>
        <w:t xml:space="preserve">Aaron </w:t>
      </w:r>
      <w:r w:rsidRPr="004F6252">
        <w:rPr>
          <w:rStyle w:val="StyleStyleBold12pt"/>
        </w:rPr>
        <w:t>Stein 12</w:t>
      </w:r>
      <w:r>
        <w:rPr>
          <w:lang w:eastAsia="ko-KR"/>
        </w:rPr>
        <w:t xml:space="preserve"> is a </w:t>
      </w:r>
      <w:proofErr w:type="spellStart"/>
      <w:r>
        <w:rPr>
          <w:lang w:eastAsia="ko-KR"/>
        </w:rPr>
        <w:t>Ph.D</w:t>
      </w:r>
      <w:proofErr w:type="spellEnd"/>
      <w:r>
        <w:rPr>
          <w:lang w:eastAsia="ko-KR"/>
        </w:rPr>
        <w:t xml:space="preserve"> candidate at King’s College, London and the Nonproliferation Program Director at the Center for Economics and Foreign Policy Studies an independent think tank in Istanbul. “Flying Blind: Why Armed Drones May Detract from Turkish Security,” </w:t>
      </w:r>
      <w:hyperlink r:id="rId16" w:history="1">
        <w:r w:rsidRPr="002C029A">
          <w:rPr>
            <w:rStyle w:val="Hyperlink"/>
          </w:rPr>
          <w:t>http://www.e-ir.info/2012/06/27/flying-blind-why-armed-drones-may-detract-from-turkish-security/</w:t>
        </w:r>
      </w:hyperlink>
      <w:r>
        <w:rPr>
          <w:lang w:eastAsia="ko-KR"/>
        </w:rPr>
        <w:t xml:space="preserve"> DOA: 1-11-14, </w:t>
      </w:r>
      <w:proofErr w:type="gramStart"/>
      <w:r>
        <w:rPr>
          <w:lang w:eastAsia="ko-KR"/>
        </w:rPr>
        <w:t>y2k</w:t>
      </w:r>
      <w:proofErr w:type="gramEnd"/>
    </w:p>
    <w:p w:rsidR="00FA2FDB" w:rsidRDefault="00FA2FDB" w:rsidP="00FA2FDB">
      <w:r w:rsidRPr="00FA2FDB">
        <w:t xml:space="preserve">Eager to land the decisive blow in its long-standing battle with its Kurdish </w:t>
      </w:r>
    </w:p>
    <w:p w:rsidR="00FA2FDB" w:rsidRDefault="00FA2FDB" w:rsidP="00FA2FDB">
      <w:r>
        <w:t>AND</w:t>
      </w:r>
    </w:p>
    <w:p w:rsidR="00FA2FDB" w:rsidRPr="00FA2FDB" w:rsidRDefault="00FA2FDB" w:rsidP="00FA2FDB">
      <w:proofErr w:type="gramStart"/>
      <w:r w:rsidRPr="00FA2FDB">
        <w:t>is</w:t>
      </w:r>
      <w:proofErr w:type="gramEnd"/>
      <w:r w:rsidRPr="00FA2FDB">
        <w:t xml:space="preserve"> serious about its pledges to increase minority rights and deepen Turkish democracy. </w:t>
      </w:r>
    </w:p>
    <w:p w:rsidR="00FA2FDB" w:rsidRDefault="00FA2FDB" w:rsidP="00FA2FDB">
      <w:pPr>
        <w:pStyle w:val="Heading4"/>
      </w:pPr>
      <w:r>
        <w:t>That escalates to a full-scale war and kills Turkish soft-power</w:t>
      </w:r>
    </w:p>
    <w:p w:rsidR="00FA2FDB" w:rsidRPr="00E22458" w:rsidRDefault="00FA2FDB" w:rsidP="00FA2FDB">
      <w:r>
        <w:t xml:space="preserve">Sinan </w:t>
      </w:r>
      <w:proofErr w:type="spellStart"/>
      <w:r w:rsidRPr="00E22458">
        <w:rPr>
          <w:rStyle w:val="StyleStyleBold12pt"/>
        </w:rPr>
        <w:t>Ulgen</w:t>
      </w:r>
      <w:proofErr w:type="spellEnd"/>
      <w:r w:rsidRPr="00E22458">
        <w:rPr>
          <w:rStyle w:val="StyleStyleBold12pt"/>
        </w:rPr>
        <w:t xml:space="preserve"> 13</w:t>
      </w:r>
      <w:r>
        <w:t xml:space="preserve"> is Visiting Scholar @ Carnegie Europe, “Erdogan’s Kurdish Gambit,” 4-11-13, </w:t>
      </w:r>
      <w:hyperlink r:id="rId17" w:history="1">
        <w:r w:rsidRPr="009F29C2">
          <w:rPr>
            <w:rStyle w:val="Hyperlink"/>
          </w:rPr>
          <w:t>http://carnegieeurope.eu/publications/?fa=51503</w:t>
        </w:r>
      </w:hyperlink>
      <w:r>
        <w:t xml:space="preserve">, DOA: 1-15-14, </w:t>
      </w:r>
      <w:proofErr w:type="gramStart"/>
      <w:r>
        <w:t>y2k</w:t>
      </w:r>
      <w:proofErr w:type="gramEnd"/>
    </w:p>
    <w:p w:rsidR="00FA2FDB" w:rsidRDefault="00FA2FDB" w:rsidP="00FA2FDB">
      <w:r w:rsidRPr="00FA2FDB">
        <w:t>Conflict in the Middle East threatens not only the security of many of its states</w:t>
      </w:r>
    </w:p>
    <w:p w:rsidR="00FA2FDB" w:rsidRDefault="00FA2FDB" w:rsidP="00FA2FDB">
      <w:r>
        <w:t>AND</w:t>
      </w:r>
    </w:p>
    <w:p w:rsidR="00FA2FDB" w:rsidRPr="00FA2FDB" w:rsidRDefault="00FA2FDB" w:rsidP="00FA2FDB">
      <w:proofErr w:type="gramStart"/>
      <w:r w:rsidRPr="00FA2FDB">
        <w:lastRenderedPageBreak/>
        <w:t>cites</w:t>
      </w:r>
      <w:proofErr w:type="gramEnd"/>
      <w:r w:rsidRPr="00FA2FDB">
        <w:t xml:space="preserve"> the PKK leader as threatening the government with full-scale war.</w:t>
      </w:r>
    </w:p>
    <w:p w:rsidR="00FA2FDB" w:rsidRDefault="00FA2FDB" w:rsidP="00FA2FDB">
      <w:pPr>
        <w:pStyle w:val="Heading4"/>
      </w:pPr>
      <w:r>
        <w:t>Resurgent PKK guerilla attacks cause regional escalation</w:t>
      </w:r>
    </w:p>
    <w:p w:rsidR="00FA2FDB" w:rsidRPr="00103740" w:rsidRDefault="00FA2FDB" w:rsidP="00FA2FDB">
      <w:r>
        <w:t xml:space="preserve">Patrick </w:t>
      </w:r>
      <w:r w:rsidRPr="00103740">
        <w:rPr>
          <w:rStyle w:val="StyleStyleBold12pt"/>
        </w:rPr>
        <w:t>Cockburn 13</w:t>
      </w:r>
      <w:r>
        <w:t xml:space="preserve"> is Foreign Commentator of the Year @ Independent (Editorial Intelligence Comment Awards 2013), “After decades of war, can the Kurds finally find peace?”  5-6-13, </w:t>
      </w:r>
      <w:hyperlink r:id="rId18" w:history="1">
        <w:r w:rsidRPr="009F29C2">
          <w:rPr>
            <w:rStyle w:val="Hyperlink"/>
          </w:rPr>
          <w:t>http://www.independent.co.uk/news/world/middle-east/after-decades-of-war-can-the-kurds-finally-find-peace-8605190.html</w:t>
        </w:r>
      </w:hyperlink>
      <w:r>
        <w:t xml:space="preserve">, DOA: 1-15-14, </w:t>
      </w:r>
      <w:proofErr w:type="gramStart"/>
      <w:r>
        <w:t>y2k</w:t>
      </w:r>
      <w:proofErr w:type="gramEnd"/>
    </w:p>
    <w:p w:rsidR="00FA2FDB" w:rsidRDefault="00FA2FDB" w:rsidP="00FA2FDB">
      <w:r w:rsidRPr="00FA2FDB">
        <w:t xml:space="preserve">On Wednesday, some 2,000 Turkish Kurd guerrillas will begin their withdrawal from </w:t>
      </w:r>
    </w:p>
    <w:p w:rsidR="00FA2FDB" w:rsidRDefault="00FA2FDB" w:rsidP="00FA2FDB">
      <w:r>
        <w:t>AND</w:t>
      </w:r>
    </w:p>
    <w:p w:rsidR="00FA2FDB" w:rsidRPr="00FA2FDB" w:rsidRDefault="00FA2FDB" w:rsidP="00FA2FDB">
      <w:proofErr w:type="gramStart"/>
      <w:r w:rsidRPr="00FA2FDB">
        <w:t>its</w:t>
      </w:r>
      <w:proofErr w:type="gramEnd"/>
      <w:r w:rsidRPr="00FA2FDB">
        <w:t xml:space="preserve"> Kurdish minority, but this does not mean it will do so.</w:t>
      </w:r>
    </w:p>
    <w:p w:rsidR="00FA2FDB" w:rsidRDefault="00FA2FDB" w:rsidP="00FA2FDB">
      <w:pPr>
        <w:pStyle w:val="Heading4"/>
      </w:pPr>
      <w:r>
        <w:t>Causes great power war</w:t>
      </w:r>
    </w:p>
    <w:p w:rsidR="00FA2FDB" w:rsidRDefault="00FA2FDB" w:rsidP="00FA2FDB">
      <w:proofErr w:type="spellStart"/>
      <w:r>
        <w:t>Gulriz</w:t>
      </w:r>
      <w:proofErr w:type="spellEnd"/>
      <w:r>
        <w:t xml:space="preserve"> </w:t>
      </w:r>
      <w:proofErr w:type="spellStart"/>
      <w:r w:rsidRPr="00F8749A">
        <w:rPr>
          <w:rStyle w:val="StyleStyleBold12pt"/>
        </w:rPr>
        <w:t>Cokcek</w:t>
      </w:r>
      <w:proofErr w:type="spellEnd"/>
      <w:r w:rsidRPr="00F8749A">
        <w:rPr>
          <w:rStyle w:val="StyleStyleBold12pt"/>
        </w:rPr>
        <w:t xml:space="preserve"> 2</w:t>
      </w:r>
      <w:r>
        <w:t xml:space="preserve"> is Faculty @ Dept. of Pol </w:t>
      </w:r>
      <w:proofErr w:type="spellStart"/>
      <w:r>
        <w:t>Sci</w:t>
      </w:r>
      <w:proofErr w:type="spellEnd"/>
      <w:r>
        <w:t xml:space="preserve">, UC Santa Barbara, “Ethnic Conflict and Interstate War: An Analysis of the Kurdish Problem” Prepared for presentation at the International Studies Association Annual Meeting, </w:t>
      </w:r>
      <w:hyperlink r:id="rId19" w:history="1">
        <w:r>
          <w:rPr>
            <w:rStyle w:val="Hyperlink"/>
          </w:rPr>
          <w:t>http://isanet.ccit.arizona.edu/noarchive/gokcek.html</w:t>
        </w:r>
      </w:hyperlink>
      <w:r>
        <w:t xml:space="preserve">, DOA: 1-15-14, </w:t>
      </w:r>
      <w:proofErr w:type="gramStart"/>
      <w:r>
        <w:t>y2k</w:t>
      </w:r>
      <w:proofErr w:type="gramEnd"/>
    </w:p>
    <w:p w:rsidR="00FA2FDB" w:rsidRDefault="00FA2FDB" w:rsidP="00FA2FDB">
      <w:r w:rsidRPr="00FA2FDB">
        <w:t>The tensions over the Kurdish conflict, which eventually escalated to the brink of war</w:t>
      </w:r>
    </w:p>
    <w:p w:rsidR="00FA2FDB" w:rsidRDefault="00FA2FDB" w:rsidP="00FA2FDB">
      <w:r>
        <w:t>AND</w:t>
      </w:r>
    </w:p>
    <w:p w:rsidR="00FA2FDB" w:rsidRPr="00FA2FDB" w:rsidRDefault="00FA2FDB" w:rsidP="00FA2FDB">
      <w:proofErr w:type="gramStart"/>
      <w:r w:rsidRPr="00FA2FDB">
        <w:t>the</w:t>
      </w:r>
      <w:proofErr w:type="gramEnd"/>
      <w:r w:rsidRPr="00FA2FDB">
        <w:t xml:space="preserve"> Arabs, Persians, and Turks, a viable solution is needed.</w:t>
      </w:r>
    </w:p>
    <w:p w:rsidR="00FA2FDB" w:rsidRDefault="00FA2FDB" w:rsidP="00FA2FDB">
      <w:pPr>
        <w:rPr>
          <w:sz w:val="10"/>
        </w:rPr>
      </w:pPr>
    </w:p>
    <w:p w:rsidR="00FA2FDB" w:rsidRDefault="00FA2FDB" w:rsidP="00FA2FDB">
      <w:pPr>
        <w:pStyle w:val="Heading4"/>
      </w:pPr>
      <w:r>
        <w:t>Successful peace talks key to EU membership, economic growth</w:t>
      </w:r>
    </w:p>
    <w:p w:rsidR="00FA2FDB" w:rsidRDefault="00FA2FDB" w:rsidP="00FA2FDB">
      <w:r>
        <w:rPr>
          <w:rStyle w:val="StyleStyleBold12pt"/>
          <w:rFonts w:cs="Calibri"/>
        </w:rPr>
        <w:t>Al Jazeera</w:t>
      </w:r>
      <w:r>
        <w:t>, 22 Oct 20</w:t>
      </w:r>
      <w:r>
        <w:rPr>
          <w:rStyle w:val="StyleStyleBold12pt"/>
          <w:rFonts w:cs="Calibri"/>
        </w:rPr>
        <w:t>13</w:t>
      </w:r>
    </w:p>
    <w:p w:rsidR="00FA2FDB" w:rsidRDefault="00FA2FDB" w:rsidP="00FA2FDB">
      <w:r>
        <w:t>PKK threatens to renew fight in Turkey, http://www.aljazeera.com/news/europe/2013/10/pkk-threatens-renew-fight-turkey-201310226444407255.html</w:t>
      </w:r>
    </w:p>
    <w:p w:rsidR="00FA2FDB" w:rsidRDefault="00FA2FDB" w:rsidP="00FA2FDB">
      <w:r w:rsidRPr="00FA2FDB">
        <w:t xml:space="preserve">Negotiations with the PKK were unthinkable until only a few years ago and </w:t>
      </w:r>
      <w:proofErr w:type="spellStart"/>
      <w:r w:rsidRPr="00FA2FDB">
        <w:t>Recep</w:t>
      </w:r>
      <w:proofErr w:type="spellEnd"/>
      <w:r w:rsidRPr="00FA2FDB">
        <w:t xml:space="preserve"> </w:t>
      </w:r>
      <w:proofErr w:type="spellStart"/>
      <w:r w:rsidRPr="00FA2FDB">
        <w:t>Tayyip</w:t>
      </w:r>
      <w:proofErr w:type="spellEnd"/>
      <w:r w:rsidRPr="00FA2FDB">
        <w:t xml:space="preserve"> </w:t>
      </w:r>
    </w:p>
    <w:p w:rsidR="00FA2FDB" w:rsidRDefault="00FA2FDB" w:rsidP="00FA2FDB">
      <w:r>
        <w:t>AND</w:t>
      </w:r>
    </w:p>
    <w:p w:rsidR="00FA2FDB" w:rsidRPr="00FA2FDB" w:rsidRDefault="00FA2FDB" w:rsidP="00FA2FDB">
      <w:proofErr w:type="gramStart"/>
      <w:r w:rsidRPr="00FA2FDB">
        <w:t>human-rights</w:t>
      </w:r>
      <w:proofErr w:type="gramEnd"/>
      <w:r w:rsidRPr="00FA2FDB">
        <w:t xml:space="preserve"> record, held back its EU candidacy and undermined economic growth</w:t>
      </w:r>
    </w:p>
    <w:p w:rsidR="00FA2FDB" w:rsidRDefault="00FA2FDB" w:rsidP="00FA2FDB">
      <w:pPr>
        <w:pStyle w:val="Heading4"/>
      </w:pPr>
      <w:r>
        <w:t>Turkey’s accession solves extinction</w:t>
      </w:r>
    </w:p>
    <w:p w:rsidR="00FA2FDB" w:rsidRDefault="00FA2FDB" w:rsidP="00FA2FDB">
      <w:proofErr w:type="spellStart"/>
      <w:r>
        <w:t>Egemen</w:t>
      </w:r>
      <w:proofErr w:type="spellEnd"/>
      <w:r>
        <w:t xml:space="preserve"> </w:t>
      </w:r>
      <w:proofErr w:type="spellStart"/>
      <w:r>
        <w:rPr>
          <w:rStyle w:val="StyleStyleBold12pt"/>
          <w:rFonts w:cs="Calibri"/>
        </w:rPr>
        <w:t>Bagis</w:t>
      </w:r>
      <w:proofErr w:type="spellEnd"/>
      <w:r>
        <w:rPr>
          <w:rStyle w:val="StyleStyleBold12pt"/>
          <w:rFonts w:cs="Calibri"/>
        </w:rPr>
        <w:t xml:space="preserve"> and</w:t>
      </w:r>
      <w:r>
        <w:t xml:space="preserve"> Louis </w:t>
      </w:r>
      <w:r>
        <w:rPr>
          <w:rStyle w:val="StyleStyleBold12pt"/>
          <w:rFonts w:cs="Calibri"/>
        </w:rPr>
        <w:t>Michel,</w:t>
      </w:r>
      <w:r>
        <w:t xml:space="preserve"> December 12, 20</w:t>
      </w:r>
      <w:r>
        <w:rPr>
          <w:rStyle w:val="StyleStyleBold12pt"/>
          <w:rFonts w:cs="Calibri"/>
        </w:rPr>
        <w:t>11</w:t>
      </w:r>
    </w:p>
    <w:p w:rsidR="00FA2FDB" w:rsidRDefault="00FA2FDB" w:rsidP="00FA2FDB">
      <w:r>
        <w:t>(Turkey's minister for European affairs and its chief negotiator in the accession talks. Louis Michel is a liberal Belgian MEP), Turkey and EU membership: a win-win situation, EU Observer, http://euobserver.com/opinion/114603</w:t>
      </w:r>
    </w:p>
    <w:p w:rsidR="00FA2FDB" w:rsidRDefault="00FA2FDB" w:rsidP="00FA2FDB">
      <w:r w:rsidRPr="00FA2FDB">
        <w:t xml:space="preserve">Enlargement is, first and foremost, a political goal of the EU aiming at </w:t>
      </w:r>
    </w:p>
    <w:p w:rsidR="00FA2FDB" w:rsidRDefault="00FA2FDB" w:rsidP="00FA2FDB">
      <w:r>
        <w:t>AND</w:t>
      </w:r>
    </w:p>
    <w:p w:rsidR="00FA2FDB" w:rsidRPr="00FA2FDB" w:rsidRDefault="00FA2FDB" w:rsidP="00FA2FDB">
      <w:proofErr w:type="gramStart"/>
      <w:r w:rsidRPr="00FA2FDB">
        <w:t>democracy</w:t>
      </w:r>
      <w:proofErr w:type="gramEnd"/>
      <w:r w:rsidRPr="00FA2FDB">
        <w:t>. The EU should encourage these efforts, not evade its commitments.</w:t>
      </w:r>
    </w:p>
    <w:p w:rsidR="00FA2FDB" w:rsidRDefault="00FA2FDB" w:rsidP="00FA2FDB">
      <w:pPr>
        <w:rPr>
          <w:lang w:eastAsia="ko-KR"/>
        </w:rPr>
      </w:pPr>
    </w:p>
    <w:p w:rsidR="00FA2FDB" w:rsidRDefault="00FA2FDB" w:rsidP="00FA2FDB">
      <w:pPr>
        <w:rPr>
          <w:lang w:eastAsia="ko-KR"/>
        </w:rPr>
      </w:pPr>
    </w:p>
    <w:p w:rsidR="00FA2FDB" w:rsidRPr="004979A5" w:rsidRDefault="00FA2FDB" w:rsidP="00FA2FDB">
      <w:pPr>
        <w:pStyle w:val="Heading4"/>
      </w:pPr>
      <w:r w:rsidRPr="004979A5">
        <w:t>PLAN: The United States Federal Government should ban signature strikes carried out by Remotely-Piloted Vehicles.</w:t>
      </w:r>
    </w:p>
    <w:p w:rsidR="00FA2FDB" w:rsidRPr="008725E9" w:rsidRDefault="00FA2FDB" w:rsidP="00FA2FDB">
      <w:pPr>
        <w:rPr>
          <w:lang w:eastAsia="ko-KR"/>
        </w:rPr>
      </w:pPr>
    </w:p>
    <w:p w:rsidR="00FA2FDB" w:rsidRDefault="00FA2FDB" w:rsidP="00FA2FDB">
      <w:pPr>
        <w:pStyle w:val="Heading2"/>
        <w:rPr>
          <w:lang w:eastAsia="ko-KR"/>
        </w:rPr>
      </w:pPr>
      <w:r>
        <w:rPr>
          <w:lang w:eastAsia="ko-KR"/>
        </w:rPr>
        <w:lastRenderedPageBreak/>
        <w:t>1AC --- Solvency</w:t>
      </w:r>
    </w:p>
    <w:p w:rsidR="00FA2FDB" w:rsidRDefault="00FA2FDB" w:rsidP="00FA2FDB">
      <w:pPr>
        <w:pStyle w:val="Heading4"/>
      </w:pPr>
      <w:r>
        <w:t>Contention _</w:t>
      </w:r>
      <w:proofErr w:type="gramStart"/>
      <w:r>
        <w:t>_ :</w:t>
      </w:r>
      <w:proofErr w:type="gramEnd"/>
      <w:r>
        <w:t xml:space="preserve"> Solvency</w:t>
      </w:r>
    </w:p>
    <w:p w:rsidR="00FA2FDB" w:rsidRPr="001B0C1B" w:rsidRDefault="00FA2FDB" w:rsidP="00FA2FDB">
      <w:pPr>
        <w:pStyle w:val="Heading4"/>
      </w:pPr>
      <w:r>
        <w:t>Congress makes drones effective</w:t>
      </w:r>
    </w:p>
    <w:p w:rsidR="00FA2FDB" w:rsidRPr="001B0C1B" w:rsidRDefault="00FA2FDB" w:rsidP="00FA2FDB">
      <w:proofErr w:type="spellStart"/>
      <w:r>
        <w:rPr>
          <w:rStyle w:val="StyleStyleBold12pt"/>
        </w:rPr>
        <w:t>Chehab</w:t>
      </w:r>
      <w:proofErr w:type="spellEnd"/>
      <w:r w:rsidRPr="001B0C1B">
        <w:rPr>
          <w:rStyle w:val="StyleStyleBold12pt"/>
        </w:rPr>
        <w:t xml:space="preserve"> 12</w:t>
      </w:r>
      <w:r>
        <w:t xml:space="preserve"> </w:t>
      </w:r>
      <w:r w:rsidRPr="001B0C1B">
        <w:t xml:space="preserve">Ahmad, Georgetown University Law Center, Retrieving the Role of Accountability in the Targeted Killings Context: </w:t>
      </w:r>
      <w:r>
        <w:t>A Proposal for Judicial Review</w:t>
      </w:r>
    </w:p>
    <w:p w:rsidR="00FA2FDB" w:rsidRDefault="00FA2FDB" w:rsidP="00FA2FDB">
      <w:r w:rsidRPr="00FA2FDB">
        <w:t xml:space="preserve">The practical, pragmatic justification for the COAACC derives largely from considering social psychological findings </w:t>
      </w:r>
    </w:p>
    <w:p w:rsidR="00FA2FDB" w:rsidRDefault="00FA2FDB" w:rsidP="00FA2FDB">
      <w:r>
        <w:t>AND</w:t>
      </w:r>
    </w:p>
    <w:p w:rsidR="00FA2FDB" w:rsidRPr="00FA2FDB" w:rsidRDefault="00FA2FDB" w:rsidP="00FA2FDB">
      <w:proofErr w:type="gramStart"/>
      <w:r w:rsidRPr="00FA2FDB">
        <w:t>choices</w:t>
      </w:r>
      <w:proofErr w:type="gramEnd"/>
      <w:r w:rsidRPr="00FA2FDB">
        <w:t xml:space="preserve"> and evaluate available alternatives than when subject to little to no review.</w:t>
      </w:r>
    </w:p>
    <w:p w:rsidR="00FA2FDB" w:rsidRPr="00634C76" w:rsidRDefault="00FA2FDB" w:rsidP="00FA2FDB">
      <w:pPr>
        <w:pStyle w:val="Heading4"/>
      </w:pPr>
      <w:r w:rsidRPr="00634C76">
        <w:t>Restrain</w:t>
      </w:r>
      <w:r>
        <w:t>t</w:t>
      </w:r>
      <w:r w:rsidRPr="00634C76">
        <w:t xml:space="preserve"> is key to sustainability of the drones program</w:t>
      </w:r>
    </w:p>
    <w:p w:rsidR="00FA2FDB" w:rsidRPr="00634C76" w:rsidRDefault="00FA2FDB" w:rsidP="00FA2FDB">
      <w:proofErr w:type="spellStart"/>
      <w:r w:rsidRPr="00634C76">
        <w:rPr>
          <w:rStyle w:val="StyleStyleBold12pt"/>
        </w:rPr>
        <w:t>Zenko</w:t>
      </w:r>
      <w:proofErr w:type="spellEnd"/>
      <w:r w:rsidRPr="00634C76">
        <w:rPr>
          <w:rStyle w:val="StyleStyleBold12pt"/>
        </w:rPr>
        <w:t xml:space="preserve"> 13</w:t>
      </w:r>
      <w:r>
        <w:t xml:space="preserve"> Reforming U.S. Drone Strike Policies, </w:t>
      </w:r>
      <w:r w:rsidRPr="00634C76">
        <w:t xml:space="preserve">Micah </w:t>
      </w:r>
      <w:proofErr w:type="spellStart"/>
      <w:r w:rsidRPr="00634C76">
        <w:t>Zenko</w:t>
      </w:r>
      <w:proofErr w:type="spellEnd"/>
      <w:r w:rsidRPr="00634C76">
        <w:t>,</w:t>
      </w:r>
      <w:r>
        <w:t xml:space="preserve"> </w:t>
      </w:r>
      <w:r w:rsidRPr="00634C76">
        <w:t xml:space="preserve">Douglas Dillon fellow in the Center for Preventive Action (CPA) at the Council on Foreign Relations (CFR). Previously, he worked for five years at the Harvard Kennedy School and in Wash- </w:t>
      </w:r>
      <w:proofErr w:type="spellStart"/>
      <w:r w:rsidRPr="00634C76">
        <w:t>ington</w:t>
      </w:r>
      <w:proofErr w:type="spellEnd"/>
      <w:r w:rsidRPr="00634C76">
        <w:t xml:space="preserve">, DC, at the Brookings Institution, Congressional Research </w:t>
      </w:r>
      <w:proofErr w:type="spellStart"/>
      <w:r w:rsidRPr="00634C76">
        <w:t>Ser</w:t>
      </w:r>
      <w:proofErr w:type="spellEnd"/>
      <w:r w:rsidRPr="00634C76">
        <w:t>- vice, and State Departm</w:t>
      </w:r>
      <w:r>
        <w:t xml:space="preserve">ent’s Office of Policy Planning, Council Special Report, </w:t>
      </w:r>
      <w:r w:rsidRPr="00634C76">
        <w:t>No. 65 January 2013</w:t>
      </w:r>
    </w:p>
    <w:p w:rsidR="00FA2FDB" w:rsidRDefault="00FA2FDB" w:rsidP="00FA2FDB">
      <w:r w:rsidRPr="00FA2FDB">
        <w:t xml:space="preserve">The choice the United States faces is not between unfettered drone use and sacrificing freedom </w:t>
      </w:r>
    </w:p>
    <w:p w:rsidR="00FA2FDB" w:rsidRDefault="00FA2FDB" w:rsidP="00FA2FDB">
      <w:r>
        <w:t>AND</w:t>
      </w:r>
    </w:p>
    <w:p w:rsidR="00FA2FDB" w:rsidRPr="00FA2FDB" w:rsidRDefault="00FA2FDB" w:rsidP="00FA2FDB">
      <w:proofErr w:type="gramStart"/>
      <w:r w:rsidRPr="00FA2FDB">
        <w:t>the</w:t>
      </w:r>
      <w:proofErr w:type="gramEnd"/>
      <w:r w:rsidRPr="00FA2FDB">
        <w:t xml:space="preserve"> human intelligence networks on the ground that are critical for identifying targets.</w:t>
      </w:r>
    </w:p>
    <w:p w:rsidR="00FA2FDB" w:rsidRPr="005B385C" w:rsidRDefault="00FA2FDB" w:rsidP="00FA2FDB">
      <w:pPr>
        <w:pStyle w:val="Heading4"/>
        <w:rPr>
          <w:lang w:eastAsia="ko-KR"/>
        </w:rPr>
      </w:pPr>
      <w:r w:rsidRPr="00702EE6">
        <w:rPr>
          <w:rFonts w:hint="eastAsia"/>
          <w:lang w:eastAsia="ko-KR"/>
        </w:rPr>
        <w:t>Co</w:t>
      </w:r>
      <w:r>
        <w:rPr>
          <w:rFonts w:hint="eastAsia"/>
          <w:lang w:eastAsia="ko-KR"/>
        </w:rPr>
        <w:t xml:space="preserve">ngressional ban </w:t>
      </w:r>
      <w:r w:rsidRPr="00702EE6">
        <w:rPr>
          <w:rFonts w:hint="eastAsia"/>
          <w:u w:val="single"/>
          <w:lang w:eastAsia="ko-KR"/>
        </w:rPr>
        <w:t>pressures</w:t>
      </w:r>
      <w:r>
        <w:rPr>
          <w:rFonts w:hint="eastAsia"/>
          <w:lang w:eastAsia="ko-KR"/>
        </w:rPr>
        <w:t xml:space="preserve"> Obama and </w:t>
      </w:r>
      <w:r w:rsidRPr="00702EE6">
        <w:rPr>
          <w:rFonts w:hint="eastAsia"/>
          <w:u w:val="single"/>
          <w:lang w:eastAsia="ko-KR"/>
        </w:rPr>
        <w:t>mobilize</w:t>
      </w:r>
      <w:r>
        <w:rPr>
          <w:rFonts w:hint="eastAsia"/>
          <w:u w:val="single"/>
          <w:lang w:eastAsia="ko-KR"/>
        </w:rPr>
        <w:t>s</w:t>
      </w:r>
      <w:r>
        <w:rPr>
          <w:rFonts w:hint="eastAsia"/>
          <w:lang w:eastAsia="ko-KR"/>
        </w:rPr>
        <w:t xml:space="preserve"> public resistance against signature strikes</w:t>
      </w:r>
    </w:p>
    <w:p w:rsidR="00FA2FDB" w:rsidRDefault="00FA2FDB" w:rsidP="00FA2FDB">
      <w:proofErr w:type="spellStart"/>
      <w:r w:rsidRPr="005F2A6F">
        <w:rPr>
          <w:rStyle w:val="StyleStyleBold12pt"/>
        </w:rPr>
        <w:t>Naiman</w:t>
      </w:r>
      <w:proofErr w:type="spellEnd"/>
      <w:r w:rsidRPr="005F2A6F">
        <w:rPr>
          <w:rStyle w:val="StyleStyleBold12pt"/>
        </w:rPr>
        <w:t xml:space="preserve"> 12</w:t>
      </w:r>
      <w:r>
        <w:t xml:space="preserve"> Robert </w:t>
      </w:r>
      <w:proofErr w:type="spellStart"/>
      <w:r>
        <w:t>Naiman</w:t>
      </w:r>
      <w:proofErr w:type="spellEnd"/>
      <w:r>
        <w:t xml:space="preserve"> is policy director at Just Foreign Policy and president of </w:t>
      </w:r>
      <w:proofErr w:type="spellStart"/>
      <w:r>
        <w:t>Truthout's</w:t>
      </w:r>
      <w:proofErr w:type="spellEnd"/>
      <w:r>
        <w:t xml:space="preserve"> board of directors. “A Reformist Strategy to Downsize the Drone Strike Policy,” 11-27-12, </w:t>
      </w:r>
      <w:hyperlink r:id="rId20" w:history="1">
        <w:r w:rsidRPr="00145AF2">
          <w:rPr>
            <w:rStyle w:val="Hyperlink"/>
          </w:rPr>
          <w:t>http://truth-out.org/opinion/item/12987-a-reformist-strategy-to-downsize-the-drone-strike-policy</w:t>
        </w:r>
      </w:hyperlink>
      <w:r>
        <w:t xml:space="preserve">, DOA: 8-13-13, </w:t>
      </w:r>
      <w:proofErr w:type="gramStart"/>
      <w:r>
        <w:t>y2k</w:t>
      </w:r>
      <w:proofErr w:type="gramEnd"/>
    </w:p>
    <w:p w:rsidR="00FA2FDB" w:rsidRDefault="00FA2FDB" w:rsidP="00FA2FDB">
      <w:r w:rsidRPr="00FA2FDB">
        <w:t xml:space="preserve">I want to talk about what Congress could do about drone strikes in the next </w:t>
      </w:r>
    </w:p>
    <w:p w:rsidR="00FA2FDB" w:rsidRDefault="00FA2FDB" w:rsidP="00FA2FDB">
      <w:r>
        <w:t>AND</w:t>
      </w:r>
    </w:p>
    <w:p w:rsidR="00FA2FDB" w:rsidRPr="00FA2FDB" w:rsidRDefault="00FA2FDB" w:rsidP="00FA2FDB">
      <w:proofErr w:type="gramStart"/>
      <w:r w:rsidRPr="00FA2FDB">
        <w:t>strikes</w:t>
      </w:r>
      <w:proofErr w:type="gramEnd"/>
      <w:r w:rsidRPr="00FA2FDB">
        <w:t xml:space="preserve"> could be a price imposed for confirmation of the next CIA head.</w:t>
      </w:r>
    </w:p>
    <w:p w:rsidR="00FA2FDB" w:rsidRDefault="00FA2FDB" w:rsidP="00FA2FDB">
      <w:pPr>
        <w:pStyle w:val="Heading4"/>
        <w:rPr>
          <w:lang w:eastAsia="ko-KR"/>
        </w:rPr>
      </w:pPr>
      <w:r>
        <w:rPr>
          <w:rFonts w:hint="eastAsia"/>
          <w:lang w:eastAsia="ko-KR"/>
        </w:rPr>
        <w:t>That checks intervention</w:t>
      </w:r>
    </w:p>
    <w:p w:rsidR="00FA2FDB" w:rsidRPr="00F977D8" w:rsidRDefault="00FA2FDB" w:rsidP="00FA2FDB">
      <w:pPr>
        <w:rPr>
          <w:lang w:eastAsia="ko-KR"/>
        </w:rPr>
      </w:pPr>
      <w:r w:rsidRPr="0015146D">
        <w:rPr>
          <w:rStyle w:val="StyleStyleBold12pt"/>
        </w:rPr>
        <w:t xml:space="preserve">Howell &amp; </w:t>
      </w:r>
      <w:proofErr w:type="spellStart"/>
      <w:r w:rsidRPr="0015146D">
        <w:rPr>
          <w:rStyle w:val="StyleStyleBold12pt"/>
        </w:rPr>
        <w:t>Pevehouse</w:t>
      </w:r>
      <w:proofErr w:type="spellEnd"/>
      <w:r w:rsidRPr="0015146D">
        <w:rPr>
          <w:rStyle w:val="StyleStyleBold12pt"/>
        </w:rPr>
        <w:t xml:space="preserve"> 8</w:t>
      </w:r>
      <w:r>
        <w:rPr>
          <w:lang w:eastAsia="ko-KR"/>
        </w:rPr>
        <w:t xml:space="preserve"> William G. Howell is an award-winning American political scientist and Sydney Stein Professor in American Politics at the University of Chicago Harris School of Public Policy Studies—AND—Jon C. </w:t>
      </w:r>
      <w:proofErr w:type="spellStart"/>
      <w:r>
        <w:rPr>
          <w:lang w:eastAsia="ko-KR"/>
        </w:rPr>
        <w:t>Pevehouse</w:t>
      </w:r>
      <w:proofErr w:type="spellEnd"/>
      <w:r>
        <w:rPr>
          <w:lang w:eastAsia="ko-KR"/>
        </w:rPr>
        <w:t xml:space="preserve"> is Associate Professor of Political Science at the University of Wisconsin–Madison, “While Dangers </w:t>
      </w:r>
      <w:proofErr w:type="gramStart"/>
      <w:r>
        <w:rPr>
          <w:lang w:eastAsia="ko-KR"/>
        </w:rPr>
        <w:t>Gather :</w:t>
      </w:r>
      <w:proofErr w:type="gramEnd"/>
      <w:r>
        <w:rPr>
          <w:lang w:eastAsia="ko-KR"/>
        </w:rPr>
        <w:t xml:space="preserve"> Congressional Checks on Presidential War Powers,” 2008, Princeton, NJ, USA: Princeton University Press, 2008. DOA: 12-26-13, </w:t>
      </w:r>
      <w:proofErr w:type="gramStart"/>
      <w:r>
        <w:rPr>
          <w:lang w:eastAsia="ko-KR"/>
        </w:rPr>
        <w:t>y2k</w:t>
      </w:r>
      <w:proofErr w:type="gramEnd"/>
    </w:p>
    <w:p w:rsidR="00FA2FDB" w:rsidRDefault="00FA2FDB" w:rsidP="00FA2FDB">
      <w:r w:rsidRPr="00FA2FDB">
        <w:t>Congressional dissent also may influence the public’s willingness to back the president during the lead</w:t>
      </w:r>
    </w:p>
    <w:p w:rsidR="00FA2FDB" w:rsidRDefault="00FA2FDB" w:rsidP="00FA2FDB">
      <w:r>
        <w:t>AND</w:t>
      </w:r>
    </w:p>
    <w:p w:rsidR="00FA2FDB" w:rsidRPr="00FA2FDB" w:rsidRDefault="00FA2FDB" w:rsidP="00FA2FDB">
      <w:proofErr w:type="gramStart"/>
      <w:r w:rsidRPr="00FA2FDB">
        <w:t>for</w:t>
      </w:r>
      <w:proofErr w:type="gramEnd"/>
      <w:r w:rsidRPr="00FA2FDB">
        <w:t xml:space="preserve"> the operation and adjusted its strategic decision making to minimize public backlash.</w:t>
      </w:r>
    </w:p>
    <w:p w:rsidR="00FA2FDB" w:rsidRPr="006F0AF7" w:rsidRDefault="00FA2FDB" w:rsidP="00FA2FDB">
      <w:pPr>
        <w:pStyle w:val="Heading4"/>
        <w:rPr>
          <w:lang w:eastAsia="ko-KR"/>
        </w:rPr>
      </w:pPr>
      <w:r>
        <w:rPr>
          <w:rFonts w:hint="eastAsia"/>
          <w:lang w:eastAsia="ko-KR"/>
        </w:rPr>
        <w:t xml:space="preserve">Congress will </w:t>
      </w:r>
      <w:r w:rsidRPr="00702EE6">
        <w:rPr>
          <w:rFonts w:hint="eastAsia"/>
          <w:u w:val="single"/>
          <w:lang w:eastAsia="ko-KR"/>
        </w:rPr>
        <w:t>enforce</w:t>
      </w:r>
      <w:r>
        <w:rPr>
          <w:rFonts w:hint="eastAsia"/>
          <w:lang w:eastAsia="ko-KR"/>
        </w:rPr>
        <w:t xml:space="preserve"> restriction---most recent defense appropriation proves</w:t>
      </w:r>
    </w:p>
    <w:p w:rsidR="00FA2FDB" w:rsidRPr="00CD4FD7" w:rsidRDefault="00FA2FDB" w:rsidP="00FA2FDB">
      <w:pPr>
        <w:rPr>
          <w:rStyle w:val="StyleBoldUnderline"/>
          <w:bCs w:val="0"/>
          <w:u w:val="none"/>
        </w:rPr>
      </w:pPr>
      <w:r>
        <w:t xml:space="preserve">Jon </w:t>
      </w:r>
      <w:proofErr w:type="spellStart"/>
      <w:r w:rsidRPr="006F0AF7">
        <w:rPr>
          <w:rStyle w:val="StyleStyleBold12pt"/>
        </w:rPr>
        <w:t>Bellinger</w:t>
      </w:r>
      <w:proofErr w:type="spellEnd"/>
      <w:r w:rsidRPr="006F0AF7">
        <w:rPr>
          <w:rStyle w:val="StyleStyleBold12pt"/>
        </w:rPr>
        <w:t xml:space="preserve">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w:t>
      </w:r>
      <w:r w:rsidRPr="006F0AF7">
        <w:t>Congressional Control of Intelligence Programs (sometimes)</w:t>
      </w:r>
      <w:r>
        <w:t xml:space="preserve">,” 1-26-14, </w:t>
      </w:r>
      <w:hyperlink r:id="rId21" w:history="1">
        <w:r w:rsidRPr="00FF3AE7">
          <w:rPr>
            <w:rStyle w:val="Hyperlink"/>
          </w:rPr>
          <w:t>http://www.lawfareblog.com/2014/01/congressional-control-of-intelligence-programs-sometimes/</w:t>
        </w:r>
      </w:hyperlink>
      <w:r>
        <w:t xml:space="preserve"> DOA: 1-31-14, </w:t>
      </w:r>
      <w:proofErr w:type="gramStart"/>
      <w:r>
        <w:t>y2k</w:t>
      </w:r>
      <w:proofErr w:type="gramEnd"/>
    </w:p>
    <w:p w:rsidR="00FA2FDB" w:rsidRDefault="00FA2FDB" w:rsidP="00FA2FDB">
      <w:r w:rsidRPr="00FA2FDB">
        <w:t xml:space="preserve">In the last ten days, an interesting controversy has bubbled up over congressional control </w:t>
      </w:r>
    </w:p>
    <w:p w:rsidR="00FA2FDB" w:rsidRDefault="00FA2FDB" w:rsidP="00FA2FDB">
      <w:r>
        <w:t>AND</w:t>
      </w:r>
    </w:p>
    <w:p w:rsidR="00FA2FDB" w:rsidRPr="00FA2FDB" w:rsidRDefault="00FA2FDB" w:rsidP="00FA2FDB">
      <w:proofErr w:type="gramStart"/>
      <w:r w:rsidRPr="00FA2FDB">
        <w:t>fund</w:t>
      </w:r>
      <w:proofErr w:type="gramEnd"/>
      <w:r w:rsidRPr="00FA2FDB">
        <w:t xml:space="preserve"> the program, even as they distance themselves from the program now.</w:t>
      </w:r>
    </w:p>
    <w:p w:rsidR="00FA2FDB" w:rsidRDefault="00FA2FDB" w:rsidP="00FA2FDB">
      <w:pPr>
        <w:pStyle w:val="Heading4"/>
        <w:rPr>
          <w:lang w:eastAsia="ko-KR"/>
        </w:rPr>
      </w:pPr>
      <w:r>
        <w:rPr>
          <w:rFonts w:hint="eastAsia"/>
          <w:lang w:eastAsia="ko-KR"/>
        </w:rPr>
        <w:t>Oversight capabilities are effective</w:t>
      </w:r>
    </w:p>
    <w:p w:rsidR="00FA2FDB" w:rsidRDefault="00FA2FDB" w:rsidP="00FA2FDB">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22"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FA2FDB" w:rsidRDefault="00FA2FDB" w:rsidP="00FA2FDB">
      <w:r w:rsidRPr="00FA2FDB">
        <w:t xml:space="preserve">Sixty-one percent of National Journal's National Security Insiders say it's possible for members </w:t>
      </w:r>
    </w:p>
    <w:p w:rsidR="00FA2FDB" w:rsidRDefault="00FA2FDB" w:rsidP="00FA2FDB">
      <w:r>
        <w:lastRenderedPageBreak/>
        <w:t>AND</w:t>
      </w:r>
    </w:p>
    <w:p w:rsidR="00FA2FDB" w:rsidRPr="00FA2FDB" w:rsidRDefault="00FA2FDB" w:rsidP="00FA2FDB">
      <w:r w:rsidRPr="00FA2FDB">
        <w:t>, and these skills will be applicable to ensuring accountability of drone strikes.”</w:t>
      </w:r>
    </w:p>
    <w:p w:rsidR="00FA2FDB" w:rsidRPr="008725E9" w:rsidRDefault="00FA2FDB" w:rsidP="00FA2FDB"/>
    <w:p w:rsidR="00A5112F" w:rsidRDefault="00FA2FDB" w:rsidP="00FA2FDB">
      <w:pPr>
        <w:pStyle w:val="Heading1"/>
        <w:rPr>
          <w:rFonts w:hint="eastAsia"/>
          <w:lang w:eastAsia="ko-KR"/>
        </w:rPr>
      </w:pPr>
      <w:r>
        <w:rPr>
          <w:rFonts w:hint="eastAsia"/>
          <w:lang w:eastAsia="ko-KR"/>
        </w:rPr>
        <w:lastRenderedPageBreak/>
        <w:t>2AC</w:t>
      </w:r>
    </w:p>
    <w:p w:rsidR="00FA2FDB" w:rsidRDefault="00FA2FDB" w:rsidP="00FA2FDB">
      <w:pPr>
        <w:rPr>
          <w:rFonts w:hint="eastAsia"/>
          <w:lang w:eastAsia="ko-KR"/>
        </w:rPr>
      </w:pPr>
    </w:p>
    <w:p w:rsidR="00FA2FDB" w:rsidRDefault="00FA2FDB" w:rsidP="00FA2FDB">
      <w:pPr>
        <w:pStyle w:val="Heading2"/>
        <w:rPr>
          <w:lang w:eastAsia="ko-KR"/>
        </w:rPr>
      </w:pPr>
      <w:r>
        <w:rPr>
          <w:rFonts w:hint="eastAsia"/>
          <w:lang w:eastAsia="ko-KR"/>
        </w:rPr>
        <w:lastRenderedPageBreak/>
        <w:t>Solvency</w:t>
      </w:r>
    </w:p>
    <w:p w:rsidR="00FA2FDB" w:rsidRDefault="00FA2FDB" w:rsidP="00FA2FDB">
      <w:pPr>
        <w:pStyle w:val="Heading4"/>
        <w:rPr>
          <w:lang w:eastAsia="ko-KR"/>
        </w:rPr>
      </w:pPr>
      <w:r>
        <w:rPr>
          <w:rFonts w:hint="eastAsia"/>
          <w:lang w:eastAsia="ko-KR"/>
        </w:rPr>
        <w:t>SS high</w:t>
      </w:r>
    </w:p>
    <w:p w:rsidR="00FA2FDB" w:rsidRPr="000D1E26" w:rsidRDefault="00FA2FDB" w:rsidP="00FA2FDB">
      <w:pPr>
        <w:rPr>
          <w:lang w:eastAsia="ko-KR"/>
        </w:rPr>
      </w:pPr>
      <w:proofErr w:type="spellStart"/>
      <w:r w:rsidRPr="000D1E26">
        <w:rPr>
          <w:rStyle w:val="StyleStyleBold12pt"/>
          <w:rFonts w:hint="eastAsia"/>
        </w:rPr>
        <w:t>Zenko</w:t>
      </w:r>
      <w:proofErr w:type="spellEnd"/>
      <w:r w:rsidRPr="000D1E26">
        <w:rPr>
          <w:rStyle w:val="StyleStyleBold12pt"/>
          <w:rFonts w:hint="eastAsia"/>
        </w:rPr>
        <w:t xml:space="preserve"> 6/11</w:t>
      </w:r>
      <w:r>
        <w:rPr>
          <w:rFonts w:hint="eastAsia"/>
          <w:lang w:eastAsia="ko-KR"/>
        </w:rPr>
        <w:t xml:space="preserve"> Micah </w:t>
      </w:r>
      <w:proofErr w:type="spellStart"/>
      <w:r>
        <w:rPr>
          <w:rFonts w:hint="eastAsia"/>
          <w:lang w:eastAsia="ko-KR"/>
        </w:rPr>
        <w:t>Zenko</w:t>
      </w:r>
      <w:proofErr w:type="spellEnd"/>
      <w:r>
        <w:rPr>
          <w:rFonts w:hint="eastAsia"/>
          <w:lang w:eastAsia="ko-KR"/>
        </w:rPr>
        <w:t xml:space="preserve"> is Douglas Dillon Fellow @ CFR, </w:t>
      </w:r>
      <w:r>
        <w:rPr>
          <w:lang w:eastAsia="ko-KR"/>
        </w:rPr>
        <w:t>“</w:t>
      </w:r>
      <w:r>
        <w:t>How does the recent shift in U.S. drone policy impact “signature strikes”?</w:t>
      </w:r>
      <w:r>
        <w:rPr>
          <w:lang w:eastAsia="ko-KR"/>
        </w:rPr>
        <w:t>”</w:t>
      </w:r>
      <w:r>
        <w:rPr>
          <w:rFonts w:hint="eastAsia"/>
          <w:lang w:eastAsia="ko-KR"/>
        </w:rPr>
        <w:t xml:space="preserve"> </w:t>
      </w:r>
      <w:hyperlink r:id="rId23" w:history="1">
        <w:r w:rsidRPr="00FB125E">
          <w:rPr>
            <w:rStyle w:val="Hyperlink"/>
            <w:lang w:eastAsia="ko-KR"/>
          </w:rPr>
          <w:t>http://www.cfr.org/drones/does-recent-shift-us-drone-policy-impact-signature-strikes/p30885</w:t>
        </w:r>
      </w:hyperlink>
      <w:r>
        <w:rPr>
          <w:rFonts w:hint="eastAsia"/>
          <w:lang w:eastAsia="ko-KR"/>
        </w:rPr>
        <w:t>, DOA: 8-26-13, y2k</w:t>
      </w:r>
    </w:p>
    <w:p w:rsidR="00FA2FDB" w:rsidRPr="000D1E26" w:rsidRDefault="00FA2FDB" w:rsidP="00FA2FDB">
      <w:pPr>
        <w:rPr>
          <w:lang w:eastAsia="ko-KR"/>
        </w:rPr>
      </w:pPr>
    </w:p>
    <w:p w:rsidR="00FA2FDB" w:rsidRDefault="00FA2FDB" w:rsidP="00FA2FDB">
      <w:r w:rsidRPr="00B64481">
        <w:t xml:space="preserve">"Signature strikes"—attacks based on patterns of activity—were first authorized by </w:t>
      </w:r>
    </w:p>
    <w:p w:rsidR="00FA2FDB" w:rsidRDefault="00FA2FDB" w:rsidP="00FA2FDB">
      <w:r>
        <w:t>AND</w:t>
      </w:r>
    </w:p>
    <w:p w:rsidR="00FA2FDB" w:rsidRPr="00B64481" w:rsidRDefault="00FA2FDB" w:rsidP="00FA2FDB">
      <w:proofErr w:type="gramStart"/>
      <w:r w:rsidRPr="00B64481">
        <w:t>be</w:t>
      </w:r>
      <w:proofErr w:type="gramEnd"/>
      <w:r w:rsidRPr="00B64481">
        <w:t xml:space="preserve"> reduced or ended based upon anything the Obama administration has recently stated.</w:t>
      </w:r>
    </w:p>
    <w:p w:rsidR="00FA2FDB" w:rsidRPr="00767689" w:rsidRDefault="00FA2FDB" w:rsidP="00FA2FDB">
      <w:pPr>
        <w:rPr>
          <w:lang w:eastAsia="ko-KR"/>
        </w:rPr>
      </w:pPr>
    </w:p>
    <w:p w:rsidR="00FA2FDB" w:rsidRDefault="00FA2FDB" w:rsidP="00FA2FDB">
      <w:pPr>
        <w:pStyle w:val="Heading2"/>
        <w:rPr>
          <w:lang w:eastAsia="ko-KR"/>
        </w:rPr>
      </w:pPr>
      <w:r>
        <w:rPr>
          <w:rFonts w:hint="eastAsia"/>
          <w:lang w:eastAsia="ko-KR"/>
        </w:rPr>
        <w:lastRenderedPageBreak/>
        <w:t>Yemen</w:t>
      </w:r>
    </w:p>
    <w:p w:rsidR="00FA2FDB" w:rsidRDefault="00FA2FDB" w:rsidP="00FA2FDB">
      <w:pPr>
        <w:pStyle w:val="Heading4"/>
      </w:pPr>
      <w:r>
        <w:t>Mueller’s wrong about everything</w:t>
      </w:r>
    </w:p>
    <w:p w:rsidR="00FA2FDB" w:rsidRDefault="00FA2FDB" w:rsidP="00FA2FDB">
      <w:r>
        <w:t xml:space="preserve">Graham </w:t>
      </w:r>
      <w:r>
        <w:rPr>
          <w:rStyle w:val="StyleStyleBold12pt"/>
        </w:rPr>
        <w:t>Allison 9</w:t>
      </w:r>
      <w:r>
        <w:rPr>
          <w:b/>
        </w:rPr>
        <w:t xml:space="preserve">, </w:t>
      </w:r>
      <w:r>
        <w:t xml:space="preserve">Douglas Dillon Professor of Government and Director of the </w:t>
      </w:r>
      <w:proofErr w:type="spellStart"/>
      <w:r>
        <w:t>Belfer</w:t>
      </w:r>
      <w:proofErr w:type="spellEnd"/>
      <w:r>
        <w:t xml:space="preserve"> Center for Science and International Affairs at Harvard University's Kennedy School of Government, “A Response to Nuclear Terrorism Skeptics” Brown Journal of World Affairs, Hein Online</w:t>
      </w:r>
    </w:p>
    <w:p w:rsidR="00FA2FDB" w:rsidRDefault="00FA2FDB" w:rsidP="00FA2FDB">
      <w:r w:rsidRPr="00B64481">
        <w:t>What drives Mueller and other skeptics to arrive at such different conclusions</w:t>
      </w:r>
      <w:proofErr w:type="gramStart"/>
      <w:r w:rsidRPr="00B64481">
        <w:t>?¶</w:t>
      </w:r>
      <w:proofErr w:type="gramEnd"/>
      <w:r w:rsidRPr="00B64481">
        <w:t xml:space="preserve"> They make </w:t>
      </w:r>
    </w:p>
    <w:p w:rsidR="00FA2FDB" w:rsidRDefault="00FA2FDB" w:rsidP="00FA2FDB">
      <w:r>
        <w:t>AND</w:t>
      </w:r>
    </w:p>
    <w:p w:rsidR="00FA2FDB" w:rsidRPr="00B64481" w:rsidRDefault="00FA2FDB" w:rsidP="00FA2FDB">
      <w:proofErr w:type="gramStart"/>
      <w:r w:rsidRPr="00B64481">
        <w:t>enter</w:t>
      </w:r>
      <w:proofErr w:type="gramEnd"/>
      <w:r w:rsidRPr="00B64481">
        <w:t xml:space="preserve"> the country each year, and only one in three gets caught."</w:t>
      </w:r>
    </w:p>
    <w:p w:rsidR="00FA2FDB" w:rsidRPr="00767689" w:rsidRDefault="00FA2FDB" w:rsidP="00FA2FDB">
      <w:pPr>
        <w:rPr>
          <w:lang w:eastAsia="ko-KR"/>
        </w:rPr>
      </w:pPr>
    </w:p>
    <w:p w:rsidR="00FA2FDB" w:rsidRPr="00767689" w:rsidRDefault="00FA2FDB" w:rsidP="00FA2FDB">
      <w:pPr>
        <w:rPr>
          <w:lang w:eastAsia="ko-KR"/>
        </w:rPr>
      </w:pPr>
    </w:p>
    <w:p w:rsidR="00FA2FDB" w:rsidRDefault="004B612D" w:rsidP="00FA2FDB">
      <w:pPr>
        <w:pStyle w:val="Heading2"/>
        <w:rPr>
          <w:lang w:eastAsia="ko-KR"/>
        </w:rPr>
      </w:pPr>
      <w:r>
        <w:rPr>
          <w:rFonts w:hint="eastAsia"/>
          <w:lang w:eastAsia="ko-KR"/>
        </w:rPr>
        <w:lastRenderedPageBreak/>
        <w:t>2AC</w:t>
      </w:r>
    </w:p>
    <w:p w:rsidR="00FA2FDB" w:rsidRDefault="00FA2FDB" w:rsidP="00FA2FDB">
      <w:pPr>
        <w:pStyle w:val="Heading3"/>
      </w:pPr>
      <w:r>
        <w:lastRenderedPageBreak/>
        <w:t>2AC T – Signature Strike</w:t>
      </w:r>
    </w:p>
    <w:p w:rsidR="00FA2FDB" w:rsidRDefault="00FA2FDB" w:rsidP="00FA2FDB"/>
    <w:p w:rsidR="00FA2FDB" w:rsidRDefault="00FA2FDB" w:rsidP="00FA2FDB">
      <w:pPr>
        <w:pStyle w:val="Heading4"/>
      </w:pPr>
      <w:r>
        <w:t>Signature strikes allow for specific targeting---solves your offense.</w:t>
      </w:r>
    </w:p>
    <w:p w:rsidR="00FA2FDB" w:rsidRDefault="00FA2FDB" w:rsidP="00FA2FDB">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FA2FDB" w:rsidRDefault="00FA2FDB" w:rsidP="00FA2FDB"/>
    <w:p w:rsidR="00FA2FDB" w:rsidRDefault="00FA2FDB" w:rsidP="00FA2FDB">
      <w:r w:rsidRPr="00B64481">
        <w:t>An explanation of the difference between a "signature strike" and "personality strike</w:t>
      </w:r>
    </w:p>
    <w:p w:rsidR="00FA2FDB" w:rsidRDefault="00FA2FDB" w:rsidP="00FA2FDB">
      <w:r>
        <w:t>AND</w:t>
      </w:r>
    </w:p>
    <w:p w:rsidR="00FA2FDB" w:rsidRPr="00B64481" w:rsidRDefault="00FA2FDB" w:rsidP="00FA2FDB">
      <w:proofErr w:type="gramStart"/>
      <w:r w:rsidRPr="00B64481">
        <w:t>vehicles</w:t>
      </w:r>
      <w:proofErr w:type="gramEnd"/>
      <w:r w:rsidRPr="00B64481">
        <w:t xml:space="preserve"> of militants or compounds, eavesdropping on cell phone conversations, etc.).</w:t>
      </w:r>
    </w:p>
    <w:p w:rsidR="00FA2FDB" w:rsidRDefault="00FA2FDB" w:rsidP="00FA2FDB">
      <w:pPr>
        <w:pStyle w:val="Heading4"/>
      </w:pPr>
      <w:r>
        <w:rPr>
          <w:lang w:eastAsia="ko-KR"/>
        </w:rPr>
        <w:t>AND-Meets Obama’s definition</w:t>
      </w:r>
    </w:p>
    <w:p w:rsidR="00FA2FDB" w:rsidRDefault="00FA2FDB" w:rsidP="00FA2FDB">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24" w:history="1">
        <w:r>
          <w:rPr>
            <w:rStyle w:val="Hyperlink"/>
          </w:rPr>
          <w:t>http://www.huffingtonpost.com/2013/06/19/drone-signature-strike_n_3421586.html</w:t>
        </w:r>
      </w:hyperlink>
    </w:p>
    <w:p w:rsidR="00FA2FDB" w:rsidRDefault="00FA2FDB" w:rsidP="00FA2FDB">
      <w:pPr>
        <w:rPr>
          <w:b/>
        </w:rPr>
      </w:pPr>
    </w:p>
    <w:p w:rsidR="00FA2FDB" w:rsidRDefault="00FA2FDB" w:rsidP="00FA2FDB">
      <w:r w:rsidRPr="00B64481">
        <w:t xml:space="preserve">Such so-called "signature strikes" are one of the most controversial practices </w:t>
      </w:r>
    </w:p>
    <w:p w:rsidR="00FA2FDB" w:rsidRDefault="00FA2FDB" w:rsidP="00FA2FDB">
      <w:r>
        <w:t>AND</w:t>
      </w:r>
    </w:p>
    <w:p w:rsidR="00FA2FDB" w:rsidRPr="00B64481" w:rsidRDefault="00FA2FDB" w:rsidP="00FA2FDB">
      <w:proofErr w:type="gramStart"/>
      <w:r w:rsidRPr="00B64481">
        <w:t>that</w:t>
      </w:r>
      <w:proofErr w:type="gramEnd"/>
      <w:r w:rsidRPr="00B64481">
        <w:t xml:space="preserve"> drones sometimes make mistakes, but said their work must carry on.</w:t>
      </w:r>
    </w:p>
    <w:p w:rsidR="00FA2FDB" w:rsidRDefault="00FA2FDB" w:rsidP="00FA2FDB">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FA2FDB" w:rsidRDefault="00FA2FDB" w:rsidP="00FA2FDB">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FA2FDB" w:rsidRDefault="00FA2FDB" w:rsidP="00FA2FDB">
      <w:pPr>
        <w:rPr>
          <w:lang w:eastAsia="ko-KR"/>
        </w:rPr>
      </w:pPr>
    </w:p>
    <w:p w:rsidR="00FA2FDB" w:rsidRDefault="00FA2FDB" w:rsidP="00FA2FDB">
      <w:r w:rsidRPr="00B64481">
        <w:t xml:space="preserve">2.3. Targeted Killing 2.3.1. Two elements </w:t>
      </w:r>
      <w:proofErr w:type="gramStart"/>
      <w:r w:rsidRPr="00B64481">
        <w:t>This</w:t>
      </w:r>
      <w:proofErr w:type="gramEnd"/>
      <w:r w:rsidRPr="00B64481">
        <w:t xml:space="preserve"> </w:t>
      </w:r>
    </w:p>
    <w:p w:rsidR="00FA2FDB" w:rsidRDefault="00FA2FDB" w:rsidP="00FA2FDB">
      <w:r>
        <w:t>AND</w:t>
      </w:r>
    </w:p>
    <w:p w:rsidR="00FA2FDB" w:rsidRPr="00B64481" w:rsidRDefault="00FA2FDB" w:rsidP="00FA2FDB">
      <w:r w:rsidRPr="00B64481">
        <w:t>/persons) suspected of terrorism, with explicit or implicit governmental approval’.</w:t>
      </w:r>
    </w:p>
    <w:p w:rsidR="00FA2FDB" w:rsidRDefault="00FA2FDB" w:rsidP="00FA2FDB">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FA2FDB" w:rsidRDefault="00FA2FDB" w:rsidP="00FA2FDB">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FA2FDB" w:rsidRDefault="00FA2FDB" w:rsidP="00FA2FDB">
      <w:pPr>
        <w:rPr>
          <w:lang w:eastAsia="ko-KR"/>
        </w:rPr>
      </w:pPr>
    </w:p>
    <w:p w:rsidR="00FA2FDB" w:rsidRDefault="00FA2FDB" w:rsidP="00FA2FDB">
      <w:r w:rsidRPr="00B64481">
        <w:t xml:space="preserve">The available evidence indicates that the vast majority of drone strikes conducted by the CIA </w:t>
      </w:r>
    </w:p>
    <w:p w:rsidR="00FA2FDB" w:rsidRDefault="00FA2FDB" w:rsidP="00FA2FDB">
      <w:r>
        <w:t>AND</w:t>
      </w:r>
    </w:p>
    <w:p w:rsidR="00FA2FDB" w:rsidRPr="00B64481" w:rsidRDefault="00FA2FDB" w:rsidP="00FA2FDB">
      <w:proofErr w:type="gramStart"/>
      <w:r w:rsidRPr="00B64481">
        <w:t>killed</w:t>
      </w:r>
      <w:proofErr w:type="gramEnd"/>
      <w:r w:rsidRPr="00B64481">
        <w:t xml:space="preserve"> in signature strikes reminds him ‘of body counts in Vietnam’.11</w:t>
      </w:r>
    </w:p>
    <w:p w:rsidR="00FA2FDB" w:rsidRDefault="00FA2FDB" w:rsidP="00FA2FDB">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FA2FDB" w:rsidRDefault="00FA2FDB" w:rsidP="00FA2FDB">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FA2FDB" w:rsidRDefault="00FA2FDB" w:rsidP="00FA2FDB">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25"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FA2FDB" w:rsidRDefault="00FA2FDB" w:rsidP="00FA2FDB">
      <w:pPr>
        <w:rPr>
          <w:lang w:eastAsia="ko-KR"/>
        </w:rPr>
      </w:pPr>
    </w:p>
    <w:p w:rsidR="00FA2FDB" w:rsidRDefault="00FA2FDB" w:rsidP="00FA2FDB">
      <w:r w:rsidRPr="00B64481">
        <w:t xml:space="preserve">A. Defining “Targeted Killing” One overarching problem that exists when writing on </w:t>
      </w:r>
    </w:p>
    <w:p w:rsidR="00FA2FDB" w:rsidRDefault="00FA2FDB" w:rsidP="00FA2FDB">
      <w:r>
        <w:t>AND</w:t>
      </w:r>
    </w:p>
    <w:p w:rsidR="00FA2FDB" w:rsidRPr="00B64481" w:rsidRDefault="00FA2FDB" w:rsidP="00FA2FDB">
      <w:proofErr w:type="gramStart"/>
      <w:r w:rsidRPr="00B64481">
        <w:t>gunships</w:t>
      </w:r>
      <w:proofErr w:type="gramEnd"/>
      <w:r w:rsidRPr="00B64481">
        <w:t>, drones, the use of car bombs, and poison.”33</w:t>
      </w:r>
    </w:p>
    <w:p w:rsidR="00FA2FDB" w:rsidRDefault="00FA2FDB" w:rsidP="00FA2FDB">
      <w:pPr>
        <w:rPr>
          <w:lang w:eastAsia="ko-KR"/>
        </w:rPr>
      </w:pPr>
    </w:p>
    <w:p w:rsidR="00FA2FDB" w:rsidRDefault="00FA2FDB" w:rsidP="00FA2FDB">
      <w:pPr>
        <w:pStyle w:val="Heading3"/>
        <w:rPr>
          <w:lang w:eastAsia="ko-KR"/>
        </w:rPr>
      </w:pPr>
      <w:r>
        <w:rPr>
          <w:rFonts w:hint="eastAsia"/>
          <w:lang w:eastAsia="ko-KR"/>
        </w:rPr>
        <w:lastRenderedPageBreak/>
        <w:t>2AC---XO---Top-Level</w:t>
      </w:r>
    </w:p>
    <w:p w:rsidR="00FA2FDB" w:rsidRDefault="00FA2FDB" w:rsidP="00FA2FDB">
      <w:pPr>
        <w:pStyle w:val="Heading4"/>
        <w:rPr>
          <w:lang w:eastAsia="ko-KR"/>
        </w:rPr>
      </w:pPr>
      <w:r>
        <w:rPr>
          <w:rFonts w:hint="eastAsia"/>
          <w:lang w:eastAsia="ko-KR"/>
        </w:rPr>
        <w:t>Links to politics</w:t>
      </w:r>
    </w:p>
    <w:p w:rsidR="00FA2FDB" w:rsidRDefault="00FA2FDB" w:rsidP="00FA2FDB">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6" w:history="1">
        <w:r w:rsidRPr="00AD5849">
          <w:rPr>
            <w:rStyle w:val="Hyperlink"/>
          </w:rPr>
          <w:t>http://www.theblaze.com/stories/2013/02/11/heres-how-obamas-using-executive-power-to-bylass-legislative-process-plus-a-brief-history-of-executive-orders/</w:t>
        </w:r>
      </w:hyperlink>
    </w:p>
    <w:p w:rsidR="00FA2FDB" w:rsidRPr="00AD5849" w:rsidRDefault="00FA2FDB" w:rsidP="00FA2FDB">
      <w:pPr>
        <w:rPr>
          <w:b/>
          <w:bCs/>
          <w:sz w:val="26"/>
        </w:rPr>
      </w:pPr>
    </w:p>
    <w:p w:rsidR="00FA2FDB" w:rsidRDefault="00FA2FDB" w:rsidP="00FA2FDB">
      <w:r w:rsidRPr="00B64481">
        <w:t xml:space="preserve">“In an era of polarized parties and a fragmented Congress, the opportunities to </w:t>
      </w:r>
    </w:p>
    <w:p w:rsidR="00FA2FDB" w:rsidRDefault="00FA2FDB" w:rsidP="00FA2FDB">
      <w:r>
        <w:t>AND</w:t>
      </w:r>
    </w:p>
    <w:p w:rsidR="00FA2FDB" w:rsidRPr="00B64481" w:rsidRDefault="00FA2FDB" w:rsidP="00FA2FDB">
      <w:proofErr w:type="gramStart"/>
      <w:r w:rsidRPr="00B64481">
        <w:t>the</w:t>
      </w:r>
      <w:proofErr w:type="gramEnd"/>
      <w:r w:rsidRPr="00B64481">
        <w:t xml:space="preserve"> U.S., effectively blocking Obama’s plan to shutter the jail.</w:t>
      </w:r>
    </w:p>
    <w:p w:rsidR="00FA2FDB" w:rsidRDefault="00FA2FDB" w:rsidP="00FA2FDB">
      <w:pPr>
        <w:rPr>
          <w:rStyle w:val="Emphasis"/>
          <w:lang w:eastAsia="ko-KR"/>
        </w:rPr>
      </w:pPr>
    </w:p>
    <w:p w:rsidR="00FA2FDB" w:rsidRDefault="00FA2FDB" w:rsidP="00FA2FDB">
      <w:pPr>
        <w:pStyle w:val="Heading4"/>
        <w:rPr>
          <w:sz w:val="26"/>
        </w:rPr>
      </w:pPr>
      <w:r>
        <w:t xml:space="preserve">The CP isn’t </w:t>
      </w:r>
      <w:r>
        <w:rPr>
          <w:u w:val="single"/>
        </w:rPr>
        <w:t>sufficient</w:t>
      </w:r>
      <w:r>
        <w:t xml:space="preserve"> – binding restraints access </w:t>
      </w:r>
      <w:r>
        <w:rPr>
          <w:u w:val="single"/>
        </w:rPr>
        <w:t>signaling</w:t>
      </w:r>
      <w:r>
        <w:t xml:space="preserve"> </w:t>
      </w:r>
    </w:p>
    <w:p w:rsidR="00FA2FDB" w:rsidRDefault="00FA2FDB" w:rsidP="00FA2FDB">
      <w:proofErr w:type="spellStart"/>
      <w:r>
        <w:rPr>
          <w:rStyle w:val="StyleStyleBold12pt"/>
        </w:rPr>
        <w:t>Scheuerman</w:t>
      </w:r>
      <w:proofErr w:type="spellEnd"/>
      <w:r>
        <w:rPr>
          <w:rStyle w:val="StyleStyleBold12pt"/>
        </w:rPr>
        <w:t>, 12</w:t>
      </w:r>
      <w:r>
        <w:t xml:space="preserve"> [William E. </w:t>
      </w:r>
      <w:proofErr w:type="spellStart"/>
      <w:r>
        <w:t>Scheuerman</w:t>
      </w:r>
      <w:proofErr w:type="spellEnd"/>
      <w:r>
        <w:t>, Professor of Political Science and West European Studies at Indiana University, “Review Essay:  Emergencies, Executive Power, and the Uncertain Future of US Presidential Democracy”, Law and Social Inquiry, Summer, 37 Law &amp; Soc. Inquiry 743, p. lexis]</w:t>
      </w:r>
    </w:p>
    <w:p w:rsidR="00FA2FDB" w:rsidRDefault="00FA2FDB" w:rsidP="00FA2FDB">
      <w:r w:rsidRPr="00B64481">
        <w:t xml:space="preserve">Posner and </w:t>
      </w:r>
      <w:proofErr w:type="spellStart"/>
      <w:r w:rsidRPr="00B64481">
        <w:t>Vermeule</w:t>
      </w:r>
      <w:proofErr w:type="spellEnd"/>
      <w:r w:rsidRPr="00B64481">
        <w:t xml:space="preserve"> rely on two main claims. First, even if the president </w:t>
      </w:r>
    </w:p>
    <w:p w:rsidR="00FA2FDB" w:rsidRDefault="00FA2FDB" w:rsidP="00FA2FDB">
      <w:r>
        <w:t>AND</w:t>
      </w:r>
    </w:p>
    <w:p w:rsidR="00FA2FDB" w:rsidRPr="00B64481" w:rsidRDefault="00FA2FDB" w:rsidP="00FA2FDB">
      <w:proofErr w:type="gramStart"/>
      <w:r w:rsidRPr="00B64481">
        <w:t>seems</w:t>
      </w:r>
      <w:proofErr w:type="gramEnd"/>
      <w:r w:rsidRPr="00B64481">
        <w:t xml:space="preserve"> like a pale replacement for liberal legalism and the separation of powers.</w:t>
      </w:r>
    </w:p>
    <w:p w:rsidR="00FA2FDB" w:rsidRDefault="00FA2FDB" w:rsidP="00FA2FDB">
      <w:pPr>
        <w:rPr>
          <w:lang w:eastAsia="ko-KR"/>
        </w:rPr>
      </w:pPr>
    </w:p>
    <w:p w:rsidR="00FA2FDB" w:rsidRDefault="00FA2FDB" w:rsidP="00FA2FDB">
      <w:pPr>
        <w:pStyle w:val="Heading4"/>
        <w:rPr>
          <w:lang w:eastAsia="ko-KR"/>
        </w:rPr>
      </w:pPr>
      <w:r>
        <w:rPr>
          <w:rFonts w:hint="eastAsia"/>
          <w:lang w:eastAsia="ko-KR"/>
        </w:rPr>
        <w:t>Obama won</w:t>
      </w:r>
      <w:r>
        <w:rPr>
          <w:lang w:eastAsia="ko-KR"/>
        </w:rPr>
        <w:t>’</w:t>
      </w:r>
      <w:r>
        <w:rPr>
          <w:rFonts w:hint="eastAsia"/>
          <w:lang w:eastAsia="ko-KR"/>
        </w:rPr>
        <w:t>t self-restrain</w:t>
      </w:r>
    </w:p>
    <w:p w:rsidR="00FA2FDB" w:rsidRDefault="00FA2FDB" w:rsidP="00FA2FDB">
      <w:pPr>
        <w:rPr>
          <w:rFonts w:ascii="Calibri" w:hAnsi="Calibri"/>
          <w:sz w:val="22"/>
        </w:rPr>
      </w:pPr>
      <w:hyperlink r:id="rId27"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FA2FDB" w:rsidRDefault="00FA2FDB" w:rsidP="00FA2FDB">
      <w:pPr>
        <w:rPr>
          <w:rStyle w:val="StyleBoldUnderline"/>
          <w:lang w:eastAsia="ko-KR"/>
        </w:rPr>
      </w:pPr>
    </w:p>
    <w:p w:rsidR="00FA2FDB" w:rsidRDefault="00FA2FDB" w:rsidP="00FA2FDB">
      <w:r w:rsidRPr="00B64481">
        <w:t xml:space="preserve">It took all of six days for President Obama to undermine his own new rules </w:t>
      </w:r>
    </w:p>
    <w:p w:rsidR="00FA2FDB" w:rsidRDefault="00FA2FDB" w:rsidP="00FA2FDB">
      <w:r>
        <w:t>AND</w:t>
      </w:r>
    </w:p>
    <w:p w:rsidR="00FA2FDB" w:rsidRPr="00B64481" w:rsidRDefault="00FA2FDB" w:rsidP="00FA2FDB">
      <w:r w:rsidRPr="00B64481">
        <w:t xml:space="preserve">. That’s shaping up to be the truest line in the president’s speech. </w:t>
      </w:r>
    </w:p>
    <w:p w:rsidR="00FA2FDB" w:rsidRDefault="00FA2FDB" w:rsidP="00FA2FDB">
      <w:pPr>
        <w:rPr>
          <w:rStyle w:val="StyleStyleBold12pt"/>
        </w:rPr>
      </w:pPr>
      <w:r>
        <w:rPr>
          <w:rStyle w:val="StyleStyleBold12pt"/>
        </w:rPr>
        <w:t xml:space="preserve">Transparency fails </w:t>
      </w:r>
    </w:p>
    <w:p w:rsidR="00FA2FDB" w:rsidRPr="00DE40B1" w:rsidRDefault="00FA2FDB" w:rsidP="00FA2FDB">
      <w:r w:rsidRPr="005A3E28">
        <w:rPr>
          <w:rStyle w:val="StyleStyleBold12pt"/>
        </w:rPr>
        <w:t>Goldsmith 13</w:t>
      </w:r>
      <w:r>
        <w:t xml:space="preserve"> </w:t>
      </w:r>
      <w:r w:rsidRPr="00DE40B1">
        <w:t xml:space="preserve">The Intersection of Vague Disclosure and </w:t>
      </w:r>
      <w:r w:rsidRPr="005A3E28">
        <w:t>Reduced</w:t>
      </w:r>
      <w:r w:rsidRPr="00DE40B1">
        <w:t xml:space="preserve"> Drone Strikes</w:t>
      </w:r>
      <w:r>
        <w:t xml:space="preserve">, Jack Goldsmith, May 27, 2013, </w:t>
      </w:r>
      <w:r w:rsidRPr="005A3E28">
        <w:t>Henry L. Shattuck Professor at Harvard Law School</w:t>
      </w:r>
      <w:r>
        <w:t xml:space="preserve">, </w:t>
      </w:r>
      <w:r w:rsidRPr="005A3E28">
        <w:t>served as Assistant Attorney General, Office of Legal Counsel from 2003-2004, and Special Counsel to the Department of Defense from 2002-2003</w:t>
      </w:r>
      <w:r>
        <w:t xml:space="preserve">, </w:t>
      </w:r>
      <w:r w:rsidRPr="005A3E28">
        <w:t>http://www.lawfareblog.com/2013/05/the-intersection-of-vague-disclosure-and-reduced-drone-strikes/#.UvBjA3mCYTE</w:t>
      </w:r>
    </w:p>
    <w:p w:rsidR="00FA2FDB" w:rsidRPr="00DE40B1" w:rsidRDefault="00FA2FDB" w:rsidP="00FA2FDB">
      <w:pPr>
        <w:rPr>
          <w:sz w:val="14"/>
        </w:rPr>
      </w:pPr>
    </w:p>
    <w:p w:rsidR="00FA2FDB" w:rsidRDefault="00FA2FDB" w:rsidP="00FA2FDB">
      <w:r w:rsidRPr="00B64481">
        <w:t xml:space="preserve">The major challenge to legitimating the shadow war against terrorists is that the Executive branch </w:t>
      </w:r>
    </w:p>
    <w:p w:rsidR="00FA2FDB" w:rsidRDefault="00FA2FDB" w:rsidP="00FA2FDB">
      <w:r>
        <w:t>AND</w:t>
      </w:r>
    </w:p>
    <w:p w:rsidR="00FA2FDB" w:rsidRPr="00B64481" w:rsidRDefault="00FA2FDB" w:rsidP="00FA2FDB">
      <w:r w:rsidRPr="00B64481">
        <w:t>Cole notes in a good if perhaps-too-hopeful NYRB essay:</w:t>
      </w:r>
    </w:p>
    <w:p w:rsidR="00FA2FDB" w:rsidRDefault="00FA2FDB" w:rsidP="00FA2FDB">
      <w:pPr>
        <w:rPr>
          <w:sz w:val="14"/>
          <w:lang w:eastAsia="ko-KR"/>
        </w:rPr>
      </w:pPr>
    </w:p>
    <w:p w:rsidR="00FA2FDB" w:rsidRDefault="00FA2FDB" w:rsidP="00FA2FDB">
      <w:pPr>
        <w:pStyle w:val="Heading4"/>
        <w:rPr>
          <w:lang w:eastAsia="ko-KR"/>
        </w:rPr>
      </w:pPr>
      <w:r>
        <w:rPr>
          <w:rFonts w:hint="eastAsia"/>
          <w:lang w:eastAsia="ko-KR"/>
        </w:rPr>
        <w:t>Still fails because it</w:t>
      </w:r>
      <w:r>
        <w:rPr>
          <w:lang w:eastAsia="ko-KR"/>
        </w:rPr>
        <w:t>’</w:t>
      </w:r>
      <w:r>
        <w:rPr>
          <w:rFonts w:hint="eastAsia"/>
          <w:lang w:eastAsia="ko-KR"/>
        </w:rPr>
        <w:t>s intra-branch process---PIAB proves</w:t>
      </w:r>
    </w:p>
    <w:p w:rsidR="00FA2FDB" w:rsidRDefault="00FA2FDB" w:rsidP="00FA2FDB">
      <w:r>
        <w:t xml:space="preserve">Jason </w:t>
      </w:r>
      <w:r w:rsidRPr="004948C7">
        <w:rPr>
          <w:rStyle w:val="StyleStyleBold12pt"/>
        </w:rPr>
        <w:t>Ditz 13</w:t>
      </w:r>
      <w:r>
        <w:t xml:space="preserve"> Obama’s Intelligence Advisory Board Cleaned </w:t>
      </w:r>
      <w:proofErr w:type="gramStart"/>
      <w:r>
        <w:t>Out</w:t>
      </w:r>
      <w:proofErr w:type="gramEnd"/>
      <w:r>
        <w:t xml:space="preserve"> Ahead of NSA Scandal, 8-15-13, </w:t>
      </w:r>
      <w:hyperlink r:id="rId28" w:history="1">
        <w:r w:rsidRPr="004516E5">
          <w:rPr>
            <w:rStyle w:val="Hyperlink"/>
          </w:rPr>
          <w:t>http://news.antiwar.com/2013/08/15/obamas-intelligence-advisory-board-cleaned-out-ahead-of-nsa-scandal/</w:t>
        </w:r>
      </w:hyperlink>
      <w:r>
        <w:t xml:space="preserve"> DOA: 1-13-14, y2k</w:t>
      </w:r>
    </w:p>
    <w:p w:rsidR="00FA2FDB" w:rsidRDefault="00FA2FDB" w:rsidP="00FA2FDB"/>
    <w:p w:rsidR="00FA2FDB" w:rsidRDefault="00FA2FDB" w:rsidP="00FA2FDB">
      <w:r w:rsidRPr="00B64481">
        <w:t xml:space="preserve">The President’s Intelligence Advisory Board (PIAB) has a history dating back to the </w:t>
      </w:r>
    </w:p>
    <w:p w:rsidR="00FA2FDB" w:rsidRDefault="00FA2FDB" w:rsidP="00FA2FDB">
      <w:r>
        <w:t>AND</w:t>
      </w:r>
    </w:p>
    <w:p w:rsidR="00FA2FDB" w:rsidRPr="00B64481" w:rsidRDefault="00FA2FDB" w:rsidP="00FA2FDB">
      <w:proofErr w:type="gramStart"/>
      <w:r w:rsidRPr="00B64481">
        <w:t>cleaned</w:t>
      </w:r>
      <w:proofErr w:type="gramEnd"/>
      <w:r w:rsidRPr="00B64481">
        <w:t xml:space="preserve"> house on advisors and left the panel to rot on the vine.</w:t>
      </w:r>
    </w:p>
    <w:p w:rsidR="00FA2FDB" w:rsidRDefault="00FA2FDB" w:rsidP="00FA2FDB">
      <w:pPr>
        <w:rPr>
          <w:rStyle w:val="Box"/>
        </w:rPr>
      </w:pPr>
    </w:p>
    <w:p w:rsidR="00FA2FDB" w:rsidRDefault="00FA2FDB" w:rsidP="00FA2FDB">
      <w:pPr>
        <w:pStyle w:val="Heading3"/>
        <w:rPr>
          <w:lang w:eastAsia="ko-KR"/>
        </w:rPr>
      </w:pPr>
      <w:r>
        <w:rPr>
          <w:rFonts w:hint="eastAsia"/>
          <w:lang w:eastAsia="ko-KR"/>
        </w:rPr>
        <w:lastRenderedPageBreak/>
        <w:t>2AC---PIC</w:t>
      </w:r>
    </w:p>
    <w:p w:rsidR="00FA2FDB" w:rsidRDefault="00FA2FDB" w:rsidP="00FA2FDB">
      <w:pPr>
        <w:pStyle w:val="Heading4"/>
        <w:rPr>
          <w:lang w:eastAsia="ko-KR"/>
        </w:rPr>
      </w:pPr>
      <w:r>
        <w:rPr>
          <w:rFonts w:hint="eastAsia"/>
          <w:lang w:eastAsia="ko-KR"/>
        </w:rPr>
        <w:t>Drones cause Somalia instability</w:t>
      </w:r>
    </w:p>
    <w:p w:rsidR="00FA2FDB" w:rsidRDefault="00FA2FDB" w:rsidP="00FA2FDB">
      <w:pPr>
        <w:rPr>
          <w:lang w:eastAsia="ko-KR"/>
        </w:rPr>
      </w:pPr>
      <w:proofErr w:type="spellStart"/>
      <w:r w:rsidRPr="00354179">
        <w:rPr>
          <w:rStyle w:val="StyleStyleBold12pt"/>
          <w:rFonts w:hint="eastAsia"/>
        </w:rPr>
        <w:t>Glietz</w:t>
      </w:r>
      <w:proofErr w:type="spellEnd"/>
      <w:r w:rsidRPr="00354179">
        <w:rPr>
          <w:rStyle w:val="StyleStyleBold12pt"/>
          <w:rFonts w:hint="eastAsia"/>
        </w:rPr>
        <w:t xml:space="preserve"> 11</w:t>
      </w:r>
      <w:r>
        <w:rPr>
          <w:rFonts w:hint="eastAsia"/>
          <w:lang w:eastAsia="ko-KR"/>
        </w:rPr>
        <w:t xml:space="preserve">Chloe </w:t>
      </w:r>
      <w:proofErr w:type="spellStart"/>
      <w:r>
        <w:rPr>
          <w:rFonts w:hint="eastAsia"/>
          <w:lang w:eastAsia="ko-KR"/>
        </w:rPr>
        <w:t>Gleitz</w:t>
      </w:r>
      <w:proofErr w:type="spellEnd"/>
      <w:r>
        <w:rPr>
          <w:rFonts w:hint="eastAsia"/>
          <w:lang w:eastAsia="ko-KR"/>
        </w:rPr>
        <w:t xml:space="preserve"> is </w:t>
      </w:r>
      <w:r>
        <w:rPr>
          <w:lang w:eastAsia="ko-KR"/>
        </w:rPr>
        <w:t xml:space="preserve">Deputy Head of The Mediterranean and Southern Africa at Direction </w:t>
      </w:r>
      <w:proofErr w:type="spellStart"/>
      <w:r>
        <w:rPr>
          <w:lang w:eastAsia="ko-KR"/>
        </w:rPr>
        <w:t>générale</w:t>
      </w:r>
      <w:proofErr w:type="spellEnd"/>
      <w:r>
        <w:rPr>
          <w:lang w:eastAsia="ko-KR"/>
        </w:rPr>
        <w:t xml:space="preserve"> du </w:t>
      </w:r>
      <w:proofErr w:type="spellStart"/>
      <w:r>
        <w:rPr>
          <w:lang w:eastAsia="ko-KR"/>
        </w:rPr>
        <w:t>Trésor</w:t>
      </w:r>
      <w:proofErr w:type="spellEnd"/>
      <w:r>
        <w:rPr>
          <w:lang w:eastAsia="ko-KR"/>
        </w:rPr>
        <w:t xml:space="preserve"> (French Treasury)</w:t>
      </w:r>
      <w:r>
        <w:rPr>
          <w:rFonts w:hint="eastAsia"/>
          <w:lang w:eastAsia="ko-KR"/>
        </w:rPr>
        <w:t xml:space="preserve">. </w:t>
      </w:r>
      <w:r>
        <w:rPr>
          <w:lang w:eastAsia="ko-KR"/>
        </w:rPr>
        <w:t>“The U.S. drone war expansion into Somalia: When tactic overshadows strategy</w:t>
      </w:r>
      <w:r>
        <w:rPr>
          <w:rFonts w:hint="eastAsia"/>
          <w:lang w:eastAsia="ko-KR"/>
        </w:rPr>
        <w:t>,</w:t>
      </w:r>
      <w:r>
        <w:rPr>
          <w:lang w:eastAsia="ko-KR"/>
        </w:rPr>
        <w:t>”</w:t>
      </w:r>
      <w:r>
        <w:rPr>
          <w:rFonts w:hint="eastAsia"/>
          <w:lang w:eastAsia="ko-KR"/>
        </w:rPr>
        <w:t xml:space="preserve"> 8-16-11, </w:t>
      </w:r>
      <w:hyperlink r:id="rId29" w:history="1">
        <w:r w:rsidRPr="00145AF2">
          <w:rPr>
            <w:rStyle w:val="Hyperlink"/>
            <w:lang w:eastAsia="ko-KR"/>
          </w:rPr>
          <w:t>http://www.consultancyafrica.com/index.php?option=com_content&amp;view=article&amp;id=820:the-us-drone-war-expansion-into-somalia-when-tactic-overshadows-strategy-&amp;catid=60:conflict-terrorism-discussion-papers&amp;Itemid=265</w:t>
        </w:r>
      </w:hyperlink>
      <w:r>
        <w:rPr>
          <w:rFonts w:hint="eastAsia"/>
          <w:lang w:eastAsia="ko-KR"/>
        </w:rPr>
        <w:t>, DOA: 8-14-13, y2k</w:t>
      </w:r>
    </w:p>
    <w:p w:rsidR="00FA2FDB" w:rsidRPr="00354179" w:rsidRDefault="00FA2FDB" w:rsidP="00FA2FDB">
      <w:pPr>
        <w:rPr>
          <w:lang w:eastAsia="ko-KR"/>
        </w:rPr>
      </w:pPr>
    </w:p>
    <w:p w:rsidR="00FA2FDB" w:rsidRDefault="00FA2FDB" w:rsidP="00FA2FDB">
      <w:r w:rsidRPr="00B64481">
        <w:t xml:space="preserve">On 23 June 2011, the U.S. Special Operations Command unit operating </w:t>
      </w:r>
    </w:p>
    <w:p w:rsidR="00FA2FDB" w:rsidRDefault="00FA2FDB" w:rsidP="00FA2FDB">
      <w:r>
        <w:t>AND</w:t>
      </w:r>
    </w:p>
    <w:p w:rsidR="00FA2FDB" w:rsidRPr="00B64481" w:rsidRDefault="00FA2FDB" w:rsidP="00FA2FDB">
      <w:proofErr w:type="gramStart"/>
      <w:r w:rsidRPr="00B64481">
        <w:t>prevent</w:t>
      </w:r>
      <w:proofErr w:type="gramEnd"/>
      <w:r w:rsidRPr="00B64481">
        <w:t xml:space="preserve"> the development of a comprehensive strategy, and therefore doomed to fail.</w:t>
      </w:r>
    </w:p>
    <w:p w:rsidR="00FA2FDB" w:rsidRDefault="00FA2FDB" w:rsidP="00FA2FDB">
      <w:pPr>
        <w:rPr>
          <w:sz w:val="16"/>
          <w:lang w:eastAsia="ko-KR"/>
        </w:rPr>
      </w:pPr>
    </w:p>
    <w:p w:rsidR="00FA2FDB" w:rsidRPr="00767689" w:rsidRDefault="00FA2FDB" w:rsidP="00FA2FDB">
      <w:pPr>
        <w:rPr>
          <w:sz w:val="16"/>
          <w:lang w:eastAsia="ko-KR"/>
        </w:rPr>
      </w:pPr>
    </w:p>
    <w:p w:rsidR="00FA2FDB" w:rsidRDefault="00FA2FDB" w:rsidP="00FA2FDB">
      <w:pPr>
        <w:pStyle w:val="Heading4"/>
      </w:pPr>
      <w:r>
        <w:t xml:space="preserve">Al </w:t>
      </w:r>
      <w:proofErr w:type="spellStart"/>
      <w:r>
        <w:t>Shabaab</w:t>
      </w:r>
      <w:proofErr w:type="spellEnd"/>
      <w:r>
        <w:t xml:space="preserve"> declining now – Somali domestic counter terror solves</w:t>
      </w:r>
    </w:p>
    <w:p w:rsidR="00FA2FDB" w:rsidRPr="00176079" w:rsidRDefault="00FA2FDB" w:rsidP="00FA2FDB">
      <w:pPr>
        <w:rPr>
          <w:rStyle w:val="StyleStyleBold12pt"/>
        </w:rPr>
      </w:pPr>
      <w:proofErr w:type="spellStart"/>
      <w:r w:rsidRPr="00176079">
        <w:rPr>
          <w:rStyle w:val="StyleStyleBold12pt"/>
        </w:rPr>
        <w:t>Sapa-dpa</w:t>
      </w:r>
      <w:proofErr w:type="spellEnd"/>
      <w:r w:rsidRPr="00176079">
        <w:rPr>
          <w:rStyle w:val="StyleStyleBold12pt"/>
        </w:rPr>
        <w:t xml:space="preserve"> 3/10</w:t>
      </w:r>
    </w:p>
    <w:p w:rsidR="00FA2FDB" w:rsidRPr="00176079" w:rsidRDefault="00FA2FDB" w:rsidP="00FA2FDB">
      <w:r>
        <w:t>[</w:t>
      </w:r>
      <w:proofErr w:type="spellStart"/>
      <w:r>
        <w:t>Sapa</w:t>
      </w:r>
      <w:proofErr w:type="spellEnd"/>
      <w:r>
        <w:t xml:space="preserve"> is an African Times Correspondent, </w:t>
      </w:r>
      <w:r w:rsidRPr="00176079">
        <w:t>Somalia launches major offensive against Al-</w:t>
      </w:r>
      <w:proofErr w:type="spellStart"/>
      <w:r w:rsidRPr="00176079">
        <w:t>Shabaab</w:t>
      </w:r>
      <w:proofErr w:type="spellEnd"/>
      <w:r>
        <w:t xml:space="preserve"> </w:t>
      </w:r>
      <w:hyperlink r:id="rId30" w:history="1">
        <w:r w:rsidRPr="00176079">
          <w:rPr>
            <w:color w:val="0000FF"/>
            <w:u w:val="single"/>
          </w:rPr>
          <w:t>http://mybroadband.co.za/vb/showthread.php/602882-Somalia-launches-major-offensive-against-Al-Shabaab</w:t>
        </w:r>
      </w:hyperlink>
      <w:r>
        <w:t>, accessed 3/28/14</w:t>
      </w:r>
      <w:proofErr w:type="gramStart"/>
      <w:r>
        <w:t>]jap</w:t>
      </w:r>
      <w:proofErr w:type="gramEnd"/>
    </w:p>
    <w:p w:rsidR="00FA2FDB" w:rsidRDefault="00FA2FDB" w:rsidP="00FA2FDB">
      <w:r w:rsidRPr="00B64481">
        <w:t xml:space="preserve">Somali government forces and African Union peacekeepers pursued a military offensive against the radical Islamist </w:t>
      </w:r>
    </w:p>
    <w:p w:rsidR="00FA2FDB" w:rsidRDefault="00FA2FDB" w:rsidP="00FA2FDB">
      <w:r>
        <w:t>AND</w:t>
      </w:r>
    </w:p>
    <w:p w:rsidR="00FA2FDB" w:rsidRPr="00B64481" w:rsidRDefault="00FA2FDB" w:rsidP="00FA2FDB">
      <w:r w:rsidRPr="00B64481">
        <w:t>, but still controls large swathes of territory in southern and central Somalia.</w:t>
      </w:r>
    </w:p>
    <w:p w:rsidR="00FA2FDB" w:rsidRPr="005526E9" w:rsidRDefault="00FA2FDB" w:rsidP="00FA2FDB">
      <w:pPr>
        <w:pStyle w:val="Heading4"/>
      </w:pPr>
      <w:r>
        <w:t>Trade doesn’t solve war</w:t>
      </w:r>
    </w:p>
    <w:p w:rsidR="00FA2FDB" w:rsidRDefault="00FA2FDB" w:rsidP="00FA2FDB">
      <w:pPr>
        <w:rPr>
          <w:sz w:val="16"/>
        </w:rPr>
      </w:pPr>
      <w:r>
        <w:rPr>
          <w:rStyle w:val="StyleStyleBold12pt"/>
        </w:rPr>
        <w:t>Martin et al</w:t>
      </w:r>
      <w:r w:rsidRPr="00467276">
        <w:rPr>
          <w:rStyle w:val="StyleStyleBold12pt"/>
        </w:rPr>
        <w:t xml:space="preserve"> 8</w:t>
      </w:r>
      <w:r>
        <w:rPr>
          <w:b/>
        </w:rPr>
        <w:t xml:space="preserve"> </w:t>
      </w:r>
      <w:proofErr w:type="spellStart"/>
      <w:r w:rsidRPr="00C91C37">
        <w:t>Phillipe</w:t>
      </w:r>
      <w:proofErr w:type="spellEnd"/>
      <w:r w:rsidRPr="00C91C37">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w:t>
      </w:r>
      <w:r>
        <w:t>e Review of Economic Studies 75</w:t>
      </w:r>
    </w:p>
    <w:p w:rsidR="00FA2FDB" w:rsidRDefault="00FA2FDB" w:rsidP="00FA2FDB">
      <w:pPr>
        <w:rPr>
          <w:rStyle w:val="Heading4Char"/>
          <w:rFonts w:eastAsia="Calibri"/>
        </w:rPr>
      </w:pPr>
    </w:p>
    <w:p w:rsidR="00FA2FDB" w:rsidRDefault="00FA2FDB" w:rsidP="00FA2FDB">
      <w:r w:rsidRPr="00B64481">
        <w:t xml:space="preserve">Does globalization pacify international relations? The “liberal” view in political science argues </w:t>
      </w:r>
    </w:p>
    <w:p w:rsidR="00FA2FDB" w:rsidRDefault="00FA2FDB" w:rsidP="00FA2FDB">
      <w:r>
        <w:t>AND</w:t>
      </w:r>
    </w:p>
    <w:p w:rsidR="00FA2FDB" w:rsidRPr="00B64481" w:rsidRDefault="00FA2FDB" w:rsidP="00FA2FDB">
      <w:r w:rsidRPr="00B64481">
        <w:t>, even taking into account the increase in the number of sovereign states.</w:t>
      </w:r>
    </w:p>
    <w:p w:rsidR="00FA2FDB" w:rsidRDefault="00FA2FDB" w:rsidP="00FA2FDB">
      <w:pPr>
        <w:rPr>
          <w:lang w:eastAsia="ko-KR"/>
        </w:rPr>
      </w:pPr>
    </w:p>
    <w:p w:rsidR="00FA2FDB" w:rsidRDefault="00FA2FDB" w:rsidP="00FA2FDB">
      <w:pPr>
        <w:pStyle w:val="Heading4"/>
        <w:rPr>
          <w:rFonts w:cs="Arial"/>
        </w:rPr>
      </w:pPr>
      <w:r>
        <w:rPr>
          <w:rFonts w:cs="Arial"/>
        </w:rPr>
        <w:t>Trade will never collapse</w:t>
      </w:r>
    </w:p>
    <w:p w:rsidR="00FA2FDB" w:rsidRPr="00BB0454" w:rsidRDefault="00FA2FDB" w:rsidP="00FA2FDB">
      <w:pPr>
        <w:rPr>
          <w:b/>
          <w:sz w:val="24"/>
        </w:rPr>
      </w:pPr>
      <w:proofErr w:type="spellStart"/>
      <w:r>
        <w:rPr>
          <w:rStyle w:val="StyleStyleBold12pt"/>
        </w:rPr>
        <w:t>Ikenson</w:t>
      </w:r>
      <w:proofErr w:type="spellEnd"/>
      <w:r w:rsidRPr="00667DE0">
        <w:rPr>
          <w:rStyle w:val="StyleStyleBold12pt"/>
        </w:rPr>
        <w:t xml:space="preserve"> 9</w:t>
      </w:r>
      <w:r>
        <w:rPr>
          <w:rStyle w:val="StyleStyleBold12pt"/>
        </w:rPr>
        <w:t xml:space="preserve"> </w:t>
      </w:r>
      <w:r>
        <w:t xml:space="preserve">Daniel, associate director of the Center for Trade Policy Studies at the Cato Institute, </w:t>
      </w:r>
      <w:proofErr w:type="gramStart"/>
      <w:r>
        <w:t>“ A</w:t>
      </w:r>
      <w:proofErr w:type="gramEnd"/>
      <w:r>
        <w:t xml:space="preserve"> Protectionism Fling: Why Tariff Hikes and Other Trade Barriers Will Be Short-Lived,” March 12, 2009, http://www.cato.org/pub_display.php?pub_id=10651</w:t>
      </w:r>
    </w:p>
    <w:p w:rsidR="00FA2FDB" w:rsidRDefault="00FA2FDB" w:rsidP="00FA2FDB">
      <w:pPr>
        <w:rPr>
          <w:rStyle w:val="StyleBoldUnderline"/>
        </w:rPr>
      </w:pPr>
    </w:p>
    <w:p w:rsidR="00FA2FDB" w:rsidRDefault="00FA2FDB" w:rsidP="00FA2FDB">
      <w:r w:rsidRPr="00B64481">
        <w:t xml:space="preserve">Although some governments will dabble in some degree of protectionism, the combination of a </w:t>
      </w:r>
    </w:p>
    <w:p w:rsidR="00FA2FDB" w:rsidRDefault="00FA2FDB" w:rsidP="00FA2FDB">
      <w:r>
        <w:t>AND</w:t>
      </w:r>
    </w:p>
    <w:p w:rsidR="00FA2FDB" w:rsidRPr="00B64481" w:rsidRDefault="00FA2FDB" w:rsidP="00FA2FDB">
      <w:proofErr w:type="gramStart"/>
      <w:r w:rsidRPr="00B64481">
        <w:t>far</w:t>
      </w:r>
      <w:proofErr w:type="gramEnd"/>
      <w:r w:rsidRPr="00B64481">
        <w:t xml:space="preserve"> more impressive than when governments attempt to limit choices through policy constraints. </w:t>
      </w:r>
    </w:p>
    <w:p w:rsidR="00FA2FDB" w:rsidRDefault="00FA2FDB" w:rsidP="00FA2FDB">
      <w:pPr>
        <w:pStyle w:val="Heading4"/>
        <w:rPr>
          <w:lang w:eastAsia="ko-KR"/>
        </w:rPr>
      </w:pPr>
      <w:r>
        <w:rPr>
          <w:rFonts w:hint="eastAsia"/>
          <w:lang w:eastAsia="ko-KR"/>
        </w:rPr>
        <w:t>US drone usage sets a precedent for Russian drone attacks against Chechnya</w:t>
      </w:r>
    </w:p>
    <w:p w:rsidR="00FA2FDB" w:rsidRDefault="00FA2FDB" w:rsidP="00FA2FDB">
      <w:pPr>
        <w:rPr>
          <w:lang w:eastAsia="ko-KR"/>
        </w:rPr>
      </w:pPr>
      <w:r w:rsidRPr="00374BAB">
        <w:rPr>
          <w:rStyle w:val="StyleStyleBold12pt"/>
          <w:rFonts w:hint="eastAsia"/>
        </w:rPr>
        <w:t xml:space="preserve">Sexton 12 </w:t>
      </w:r>
      <w:r>
        <w:rPr>
          <w:lang w:eastAsia="ko-KR"/>
        </w:rPr>
        <w:t>Buck Sexton served in the CIA, including assignments in the Counterterrorism Center and Office of Iraq Analysis. He is currently an editor for TheBlaze.com and appears nightly on GBTV.com.</w:t>
      </w:r>
      <w:r>
        <w:rPr>
          <w:rFonts w:hint="eastAsia"/>
          <w:lang w:eastAsia="ko-KR"/>
        </w:rPr>
        <w:t xml:space="preserve"> </w:t>
      </w:r>
      <w:r>
        <w:rPr>
          <w:lang w:eastAsia="ko-KR"/>
        </w:rPr>
        <w:t>“Drawbacks of drone war mania</w:t>
      </w:r>
      <w:r>
        <w:rPr>
          <w:rFonts w:hint="eastAsia"/>
          <w:lang w:eastAsia="ko-KR"/>
        </w:rPr>
        <w:t>,</w:t>
      </w:r>
      <w:r>
        <w:rPr>
          <w:lang w:eastAsia="ko-KR"/>
        </w:rPr>
        <w:t>”</w:t>
      </w:r>
      <w:r>
        <w:rPr>
          <w:rFonts w:hint="eastAsia"/>
          <w:lang w:eastAsia="ko-KR"/>
        </w:rPr>
        <w:t xml:space="preserve"> 2-3-12, L/N, DOA: 8-16-13, </w:t>
      </w:r>
      <w:proofErr w:type="gramStart"/>
      <w:r>
        <w:rPr>
          <w:rFonts w:hint="eastAsia"/>
          <w:lang w:eastAsia="ko-KR"/>
        </w:rPr>
        <w:t>y2k</w:t>
      </w:r>
      <w:proofErr w:type="gramEnd"/>
    </w:p>
    <w:p w:rsidR="00FA2FDB" w:rsidRDefault="00FA2FDB" w:rsidP="00FA2FDB">
      <w:pPr>
        <w:rPr>
          <w:lang w:eastAsia="ko-KR"/>
        </w:rPr>
      </w:pPr>
    </w:p>
    <w:p w:rsidR="00FA2FDB" w:rsidRDefault="00FA2FDB" w:rsidP="00FA2FDB">
      <w:r w:rsidRPr="00B64481">
        <w:t xml:space="preserve">We've set the stage for even more undeclared, borderless conflicts. America's lethal drone </w:t>
      </w:r>
    </w:p>
    <w:p w:rsidR="00FA2FDB" w:rsidRDefault="00FA2FDB" w:rsidP="00FA2FDB">
      <w:r>
        <w:t>AND</w:t>
      </w:r>
    </w:p>
    <w:p w:rsidR="00FA2FDB" w:rsidRPr="00B64481" w:rsidRDefault="00FA2FDB" w:rsidP="00FA2FDB">
      <w:r w:rsidRPr="00B64481">
        <w:t>Our capability to effect violence abroad has outpaced our discussion of its desirability.</w:t>
      </w:r>
    </w:p>
    <w:p w:rsidR="00FA2FDB" w:rsidRPr="00162F39" w:rsidRDefault="00FA2FDB" w:rsidP="00FA2FDB">
      <w:pPr>
        <w:rPr>
          <w:lang w:eastAsia="ko-KR"/>
        </w:rPr>
      </w:pPr>
    </w:p>
    <w:p w:rsidR="00FA2FDB" w:rsidRDefault="00FA2FDB" w:rsidP="00FA2FDB">
      <w:pPr>
        <w:pStyle w:val="Heading4"/>
        <w:rPr>
          <w:lang w:eastAsia="ko-KR"/>
        </w:rPr>
      </w:pPr>
      <w:r>
        <w:rPr>
          <w:rFonts w:hint="eastAsia"/>
          <w:lang w:eastAsia="ko-KR"/>
        </w:rPr>
        <w:t>Causes Chechnya insurgency</w:t>
      </w:r>
    </w:p>
    <w:p w:rsidR="00FA2FDB" w:rsidRDefault="00FA2FDB" w:rsidP="00FA2FDB">
      <w:pPr>
        <w:rPr>
          <w:lang w:eastAsia="ko-KR"/>
        </w:rPr>
      </w:pPr>
      <w:r w:rsidRPr="004979AE">
        <w:rPr>
          <w:rStyle w:val="StyleStyleBold12pt"/>
          <w:rFonts w:hint="eastAsia"/>
        </w:rPr>
        <w:t>Cohen 12</w:t>
      </w:r>
      <w:r>
        <w:rPr>
          <w:rFonts w:hint="eastAsia"/>
          <w:lang w:eastAsia="ko-KR"/>
        </w:rPr>
        <w:t xml:space="preserve"> </w:t>
      </w:r>
      <w:r>
        <w:rPr>
          <w:lang w:eastAsia="ko-KR"/>
        </w:rPr>
        <w:t xml:space="preserve">Ariel Cohen, Ph.D., is Senior Research Fellow in Russian and Eurasian Studies and International Energy Policy in the Douglas and Sarah Allison Center for Foreign Policy Studies, a division of the Kathryn and Shelby </w:t>
      </w:r>
      <w:proofErr w:type="spellStart"/>
      <w:r>
        <w:rPr>
          <w:lang w:eastAsia="ko-KR"/>
        </w:rPr>
        <w:t>Cullom</w:t>
      </w:r>
      <w:proofErr w:type="spellEnd"/>
      <w:r>
        <w:rPr>
          <w:lang w:eastAsia="ko-KR"/>
        </w:rPr>
        <w:t xml:space="preserve"> Davis Institute for International Studies, at The Heritage Foundation. “A Threat to the West: The Rise of Islamist Insurgency in the Northern Caucasus and </w:t>
      </w:r>
      <w:r>
        <w:rPr>
          <w:lang w:eastAsia="ko-KR"/>
        </w:rPr>
        <w:lastRenderedPageBreak/>
        <w:t>Russia’s Inadequate Response</w:t>
      </w:r>
      <w:r>
        <w:rPr>
          <w:rFonts w:hint="eastAsia"/>
          <w:lang w:eastAsia="ko-KR"/>
        </w:rPr>
        <w:t>,</w:t>
      </w:r>
      <w:r>
        <w:rPr>
          <w:lang w:eastAsia="ko-KR"/>
        </w:rPr>
        <w:t>”</w:t>
      </w:r>
      <w:r>
        <w:rPr>
          <w:rFonts w:hint="eastAsia"/>
          <w:lang w:eastAsia="ko-KR"/>
        </w:rPr>
        <w:t xml:space="preserve"> 3-26-12, </w:t>
      </w:r>
      <w:hyperlink r:id="rId31" w:history="1">
        <w:r w:rsidRPr="00924886">
          <w:rPr>
            <w:rStyle w:val="Hyperlink"/>
            <w:lang w:eastAsia="ko-KR"/>
          </w:rPr>
          <w:t>http://www.heritage.org/research/reports/2012/03/a-threat-to-the-west-the-rise-of-islamist-insurgency-in-the-northern-caucasus</w:t>
        </w:r>
      </w:hyperlink>
      <w:r>
        <w:rPr>
          <w:rFonts w:hint="eastAsia"/>
          <w:lang w:eastAsia="ko-KR"/>
        </w:rPr>
        <w:t xml:space="preserve">, DOA: 8-16-13, </w:t>
      </w:r>
      <w:proofErr w:type="gramStart"/>
      <w:r>
        <w:rPr>
          <w:rFonts w:hint="eastAsia"/>
          <w:lang w:eastAsia="ko-KR"/>
        </w:rPr>
        <w:t>y2k</w:t>
      </w:r>
      <w:proofErr w:type="gramEnd"/>
    </w:p>
    <w:p w:rsidR="00FA2FDB" w:rsidRDefault="00FA2FDB" w:rsidP="00FA2FDB">
      <w:pPr>
        <w:rPr>
          <w:lang w:eastAsia="ko-KR"/>
        </w:rPr>
      </w:pPr>
    </w:p>
    <w:p w:rsidR="00FA2FDB" w:rsidRDefault="00FA2FDB" w:rsidP="00FA2FDB">
      <w:r w:rsidRPr="00B64481">
        <w:t xml:space="preserve">Russia’s Northern Caucasus is turning into one of the most volatile, lawless regions in </w:t>
      </w:r>
    </w:p>
    <w:p w:rsidR="00FA2FDB" w:rsidRDefault="00FA2FDB" w:rsidP="00FA2FDB">
      <w:r>
        <w:t>AND</w:t>
      </w:r>
    </w:p>
    <w:p w:rsidR="00FA2FDB" w:rsidRPr="00B64481" w:rsidRDefault="00FA2FDB" w:rsidP="00FA2FDB">
      <w:proofErr w:type="gramStart"/>
      <w:r w:rsidRPr="00B64481">
        <w:t>to</w:t>
      </w:r>
      <w:proofErr w:type="gramEnd"/>
      <w:r w:rsidRPr="00B64481">
        <w:t xml:space="preserve"> mitigate the rising Islamist threat and the effects of misguided Russian policies.</w:t>
      </w:r>
    </w:p>
    <w:p w:rsidR="00FA2FDB" w:rsidRDefault="00FA2FDB" w:rsidP="00FA2FDB">
      <w:pPr>
        <w:pStyle w:val="Heading3"/>
        <w:rPr>
          <w:lang w:eastAsia="ko-KR"/>
        </w:rPr>
      </w:pPr>
      <w:r>
        <w:rPr>
          <w:rFonts w:hint="eastAsia"/>
          <w:lang w:eastAsia="ko-KR"/>
        </w:rPr>
        <w:lastRenderedPageBreak/>
        <w:t>2AC Iran</w:t>
      </w:r>
    </w:p>
    <w:p w:rsidR="00FA2FDB" w:rsidRDefault="00FA2FDB" w:rsidP="00FA2FDB">
      <w:pPr>
        <w:pStyle w:val="Heading4"/>
      </w:pPr>
      <w:r>
        <w:t>Sanctions are inevitable</w:t>
      </w:r>
    </w:p>
    <w:p w:rsidR="00FA2FDB" w:rsidRDefault="00FA2FDB" w:rsidP="00FA2FDB">
      <w:r>
        <w:t xml:space="preserve">Bridget </w:t>
      </w:r>
      <w:r w:rsidRPr="00512B53">
        <w:rPr>
          <w:rStyle w:val="StyleStyleBold12pt"/>
        </w:rPr>
        <w:t>Johnson 3/24</w:t>
      </w:r>
      <w:r>
        <w:t xml:space="preserve"> “Dem Senators Who Back Obama on Iran Negotiations Warn of ‘Delay, Deception’” 3-24-14,</w:t>
      </w:r>
    </w:p>
    <w:p w:rsidR="00FA2FDB" w:rsidRDefault="00FA2FDB" w:rsidP="00FA2FDB">
      <w:hyperlink r:id="rId32" w:history="1">
        <w:r w:rsidRPr="003875CC">
          <w:rPr>
            <w:rStyle w:val="Hyperlink"/>
          </w:rPr>
          <w:t>http://pjmedia.com/tatler/2014/03/24/dem-senators-who-back-obama-on-iran-negotiations-warn-of-delay-deception/</w:t>
        </w:r>
      </w:hyperlink>
      <w:r>
        <w:t xml:space="preserve"> DOA: 3-27-14, </w:t>
      </w:r>
      <w:proofErr w:type="gramStart"/>
      <w:r>
        <w:t>y2k</w:t>
      </w:r>
      <w:proofErr w:type="gramEnd"/>
    </w:p>
    <w:p w:rsidR="00FA2FDB" w:rsidRPr="00512B53" w:rsidRDefault="00FA2FDB" w:rsidP="00FA2FDB"/>
    <w:p w:rsidR="00FA2FDB" w:rsidRDefault="00FA2FDB" w:rsidP="00FA2FDB">
      <w:r w:rsidRPr="00B64481">
        <w:t>Twenty-three senators — all Democrats except for independents Bernie Sanders (I-</w:t>
      </w:r>
    </w:p>
    <w:p w:rsidR="00FA2FDB" w:rsidRDefault="00FA2FDB" w:rsidP="00FA2FDB">
      <w:r>
        <w:t>AND</w:t>
      </w:r>
    </w:p>
    <w:p w:rsidR="00FA2FDB" w:rsidRPr="00B64481" w:rsidRDefault="00FA2FDB" w:rsidP="00FA2FDB">
      <w:proofErr w:type="gramStart"/>
      <w:r w:rsidRPr="00B64481">
        <w:t>veto-proof</w:t>
      </w:r>
      <w:proofErr w:type="gramEnd"/>
      <w:r w:rsidRPr="00B64481">
        <w:t xml:space="preserve"> majority to beat back a new sanctions effort in Congress.</w:t>
      </w:r>
    </w:p>
    <w:p w:rsidR="00FA2FDB" w:rsidRDefault="00FA2FDB" w:rsidP="00FA2FDB">
      <w:pPr>
        <w:pStyle w:val="Heading4"/>
      </w:pPr>
      <w:r>
        <w:t>Ukraine crisis kills the deal</w:t>
      </w:r>
    </w:p>
    <w:p w:rsidR="00FA2FDB" w:rsidRDefault="00FA2FDB" w:rsidP="00FA2FDB">
      <w:proofErr w:type="spellStart"/>
      <w:r w:rsidRPr="00F2641D">
        <w:rPr>
          <w:rStyle w:val="StyleStyleBold12pt"/>
        </w:rPr>
        <w:t>Larison</w:t>
      </w:r>
      <w:proofErr w:type="spellEnd"/>
      <w:r w:rsidRPr="00F2641D">
        <w:rPr>
          <w:rStyle w:val="StyleStyleBold12pt"/>
        </w:rPr>
        <w:t xml:space="preserve"> 3/27/2014</w:t>
      </w:r>
      <w:r>
        <w:t xml:space="preserve"> Daniel is a senior editor at The American Conservative. Here’s </w:t>
      </w:r>
      <w:proofErr w:type="gramStart"/>
      <w:r>
        <w:t>How</w:t>
      </w:r>
      <w:proofErr w:type="gramEnd"/>
      <w:r>
        <w:t xml:space="preserve"> to Think About Russia and the Ukraine Crisis </w:t>
      </w:r>
      <w:hyperlink r:id="rId33" w:history="1">
        <w:r w:rsidRPr="00864A03">
          <w:rPr>
            <w:rStyle w:val="Hyperlink"/>
          </w:rPr>
          <w:t>http://www.theamericanconservative.com/articles/how-to-think-about-russia-and-the-ukraine-crisis/?utm_source=rss&amp;utm_medium=rss&amp;utm_campaign=how-to-think-about-russia-and-the-ukraine-crisis</w:t>
        </w:r>
      </w:hyperlink>
      <w:r>
        <w:t xml:space="preserve"> Accessed 3/27/2014 DMW</w:t>
      </w:r>
    </w:p>
    <w:p w:rsidR="00FA2FDB" w:rsidRDefault="00FA2FDB" w:rsidP="00FA2FDB"/>
    <w:p w:rsidR="00FA2FDB" w:rsidRDefault="00FA2FDB" w:rsidP="00FA2FDB">
      <w:r w:rsidRPr="00B64481">
        <w:t xml:space="preserve">What are the consequences of this crisis for the U.S.-Russian </w:t>
      </w:r>
      <w:proofErr w:type="gramStart"/>
      <w:r w:rsidRPr="00B64481">
        <w:t>relationship</w:t>
      </w:r>
      <w:proofErr w:type="gramEnd"/>
    </w:p>
    <w:p w:rsidR="00FA2FDB" w:rsidRDefault="00FA2FDB" w:rsidP="00FA2FDB">
      <w:r>
        <w:t>AND</w:t>
      </w:r>
    </w:p>
    <w:p w:rsidR="00FA2FDB" w:rsidRPr="00B64481" w:rsidRDefault="00FA2FDB" w:rsidP="00FA2FDB">
      <w:proofErr w:type="gramStart"/>
      <w:r w:rsidRPr="00B64481">
        <w:t>great</w:t>
      </w:r>
      <w:proofErr w:type="gramEnd"/>
      <w:r w:rsidRPr="00B64481">
        <w:t>, but any effect that there is will be a negative one.</w:t>
      </w:r>
    </w:p>
    <w:p w:rsidR="00FA2FDB" w:rsidRPr="00D435BA" w:rsidRDefault="00FA2FDB" w:rsidP="00FA2FDB">
      <w:pPr>
        <w:pStyle w:val="Heading4"/>
      </w:pPr>
      <w:r>
        <w:t>PC Not key</w:t>
      </w:r>
    </w:p>
    <w:p w:rsidR="00FA2FDB" w:rsidRDefault="00FA2FDB" w:rsidP="00FA2FDB">
      <w:proofErr w:type="spellStart"/>
      <w:r w:rsidRPr="00D435BA">
        <w:rPr>
          <w:rStyle w:val="StyleStyleBold12pt"/>
        </w:rPr>
        <w:t>Kampeas</w:t>
      </w:r>
      <w:proofErr w:type="spellEnd"/>
      <w:r w:rsidRPr="00D435BA">
        <w:rPr>
          <w:rStyle w:val="StyleStyleBold12pt"/>
        </w:rPr>
        <w:t xml:space="preserve"> 1/29</w:t>
      </w:r>
      <w:r>
        <w:t xml:space="preserve"> Groups opposing new Iran sanctions team up, RON KAMPEAS, January 29, 2014, </w:t>
      </w:r>
      <w:r w:rsidRPr="00D435BA">
        <w:t>http://www.timesofisrael.com/groups-opposing-new-iran-sanctions-team-up/</w:t>
      </w:r>
    </w:p>
    <w:p w:rsidR="00FA2FDB" w:rsidRDefault="00FA2FDB" w:rsidP="00FA2FDB"/>
    <w:p w:rsidR="00FA2FDB" w:rsidRDefault="00FA2FDB" w:rsidP="00FA2FDB">
      <w:r w:rsidRPr="00B64481">
        <w:t xml:space="preserve">WASHINGTON (JTA) — A loose coalition of advocacy groups and policy experts, </w:t>
      </w:r>
    </w:p>
    <w:p w:rsidR="00FA2FDB" w:rsidRDefault="00FA2FDB" w:rsidP="00FA2FDB">
      <w:r>
        <w:t>AND</w:t>
      </w:r>
    </w:p>
    <w:p w:rsidR="00FA2FDB" w:rsidRPr="00B64481" w:rsidRDefault="00FA2FDB" w:rsidP="00FA2FDB">
      <w:proofErr w:type="gramStart"/>
      <w:r w:rsidRPr="00B64481">
        <w:t>the</w:t>
      </w:r>
      <w:proofErr w:type="gramEnd"/>
      <w:r w:rsidRPr="00B64481">
        <w:t xml:space="preserve"> past, in part because of the advocacy of the coalition members.</w:t>
      </w:r>
    </w:p>
    <w:p w:rsidR="00FA2FDB" w:rsidRPr="00F75279" w:rsidRDefault="00FA2FDB" w:rsidP="00FA2FDB">
      <w:pPr>
        <w:pStyle w:val="Heading4"/>
        <w:rPr>
          <w:sz w:val="10"/>
        </w:rPr>
      </w:pPr>
      <w:r>
        <w:rPr>
          <w:lang w:eastAsia="ko-KR"/>
        </w:rPr>
        <w:t xml:space="preserve">Plan causes </w:t>
      </w:r>
      <w:r w:rsidRPr="00C453AF">
        <w:rPr>
          <w:u w:val="single"/>
          <w:lang w:eastAsia="ko-KR"/>
        </w:rPr>
        <w:t>agenda crowd-out</w:t>
      </w:r>
      <w:r>
        <w:rPr>
          <w:lang w:eastAsia="ko-KR"/>
        </w:rPr>
        <w:t>---solves the DA</w:t>
      </w:r>
    </w:p>
    <w:p w:rsidR="00FA2FDB" w:rsidRDefault="00FA2FDB" w:rsidP="00FA2FDB">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34"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p>
    <w:p w:rsidR="00FA2FDB" w:rsidRPr="00C453AF" w:rsidRDefault="00FA2FDB" w:rsidP="00FA2FDB">
      <w:pPr>
        <w:rPr>
          <w:lang w:eastAsia="ko-KR"/>
        </w:rPr>
      </w:pPr>
    </w:p>
    <w:p w:rsidR="00FA2FDB" w:rsidRDefault="00FA2FDB" w:rsidP="00FA2FDB">
      <w:r w:rsidRPr="00B64481">
        <w:t xml:space="preserve">A Senate delay over an unrelated health care issue could be the silver lining for </w:t>
      </w:r>
    </w:p>
    <w:p w:rsidR="00FA2FDB" w:rsidRDefault="00FA2FDB" w:rsidP="00FA2FDB">
      <w:r>
        <w:t>AND</w:t>
      </w:r>
    </w:p>
    <w:p w:rsidR="00FA2FDB" w:rsidRPr="00B64481" w:rsidRDefault="00FA2FDB" w:rsidP="00FA2FDB">
      <w:proofErr w:type="gramStart"/>
      <w:r w:rsidRPr="00B64481">
        <w:t>more</w:t>
      </w:r>
      <w:proofErr w:type="gramEnd"/>
      <w:r w:rsidRPr="00B64481">
        <w:t xml:space="preserve"> time — without new sanctions — to pursue a deal with Iran.</w:t>
      </w:r>
    </w:p>
    <w:p w:rsidR="00FA2FDB" w:rsidRDefault="00FA2FDB" w:rsidP="00FA2FDB">
      <w:pPr>
        <w:rPr>
          <w:sz w:val="10"/>
          <w:szCs w:val="20"/>
          <w:lang w:eastAsia="ko-KR"/>
        </w:rPr>
      </w:pPr>
    </w:p>
    <w:p w:rsidR="00FA2FDB" w:rsidRDefault="00FA2FDB" w:rsidP="00FA2FDB">
      <w:pPr>
        <w:pStyle w:val="Heading4"/>
        <w:rPr>
          <w:lang w:eastAsia="ko-KR"/>
        </w:rPr>
      </w:pPr>
      <w:r>
        <w:rPr>
          <w:lang w:eastAsia="ko-KR"/>
        </w:rPr>
        <w:t>No spill-over---loser’s lose is wrong</w:t>
      </w:r>
    </w:p>
    <w:p w:rsidR="00FA2FDB" w:rsidRDefault="00FA2FDB" w:rsidP="00FA2FDB">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35"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FA2FDB" w:rsidRDefault="00FA2FDB" w:rsidP="00FA2FDB">
      <w:pPr>
        <w:rPr>
          <w:lang w:eastAsia="ko-KR"/>
        </w:rPr>
      </w:pPr>
    </w:p>
    <w:p w:rsidR="00FA2FDB" w:rsidRDefault="00FA2FDB" w:rsidP="00FA2FDB">
      <w:r w:rsidRPr="00B64481">
        <w:t xml:space="preserve">When President Obama decided to seek authorization to bomb Syria, he didn’t just throw </w:t>
      </w:r>
    </w:p>
    <w:p w:rsidR="00FA2FDB" w:rsidRDefault="00FA2FDB" w:rsidP="00FA2FDB">
      <w:r>
        <w:t>AND</w:t>
      </w:r>
    </w:p>
    <w:p w:rsidR="00FA2FDB" w:rsidRPr="00B64481" w:rsidRDefault="00FA2FDB" w:rsidP="00FA2FDB">
      <w:proofErr w:type="gramStart"/>
      <w:r w:rsidRPr="00B64481">
        <w:t>or</w:t>
      </w:r>
      <w:proofErr w:type="gramEnd"/>
      <w:r w:rsidRPr="00B64481">
        <w:t xml:space="preserve"> a farm bill, or a budget deal, or anything else.</w:t>
      </w:r>
    </w:p>
    <w:p w:rsidR="00FA2FDB" w:rsidRDefault="00FA2FDB" w:rsidP="00FA2FDB">
      <w:pPr>
        <w:pStyle w:val="Heading4"/>
        <w:rPr>
          <w:lang w:eastAsia="ko-KR"/>
        </w:rPr>
      </w:pPr>
      <w:r>
        <w:rPr>
          <w:lang w:eastAsia="ko-KR"/>
        </w:rPr>
        <w:t>Deal fails</w:t>
      </w:r>
    </w:p>
    <w:p w:rsidR="00FA2FDB" w:rsidRDefault="00FA2FDB" w:rsidP="00FA2FDB">
      <w:pPr>
        <w:rPr>
          <w:lang w:eastAsia="ko-KR"/>
        </w:rPr>
      </w:pPr>
      <w:r>
        <w:rPr>
          <w:lang w:eastAsia="ko-KR"/>
        </w:rPr>
        <w:t xml:space="preserve">Gary </w:t>
      </w:r>
      <w:proofErr w:type="spellStart"/>
      <w:r w:rsidRPr="00D01809">
        <w:rPr>
          <w:rStyle w:val="StyleStyleBold12pt"/>
        </w:rPr>
        <w:t>Samore</w:t>
      </w:r>
      <w:proofErr w:type="spellEnd"/>
      <w:r w:rsidRPr="00D01809">
        <w:rPr>
          <w:rStyle w:val="StyleStyleBold12pt"/>
        </w:rPr>
        <w:t xml:space="preserve"> 2/18</w:t>
      </w:r>
      <w:r>
        <w:rPr>
          <w:lang w:eastAsia="ko-KR"/>
        </w:rPr>
        <w:t xml:space="preserve"> is Executive Director for Research, </w:t>
      </w:r>
      <w:proofErr w:type="spellStart"/>
      <w:r>
        <w:rPr>
          <w:lang w:eastAsia="ko-KR"/>
        </w:rPr>
        <w:t>Belfer</w:t>
      </w:r>
      <w:proofErr w:type="spellEnd"/>
      <w:r>
        <w:rPr>
          <w:lang w:eastAsia="ko-KR"/>
        </w:rPr>
        <w:t xml:space="preserve"> Center for Science and International Affairs, interviewed by Jeffrey Goldberg, Bloomberg Staff Reporter, “Obama Weapons Expert: No Chance of Success With Iran,” 2-18-14,</w:t>
      </w:r>
    </w:p>
    <w:p w:rsidR="00FA2FDB" w:rsidRDefault="00FA2FDB" w:rsidP="00FA2FDB">
      <w:pPr>
        <w:rPr>
          <w:lang w:eastAsia="ko-KR"/>
        </w:rPr>
      </w:pPr>
      <w:hyperlink r:id="rId36" w:history="1">
        <w:r w:rsidRPr="0022026B">
          <w:rPr>
            <w:rStyle w:val="Hyperlink"/>
            <w:lang w:eastAsia="ko-KR"/>
          </w:rPr>
          <w:t>http://www.bloomberg.com/news/2014-02-18/obama-weapons-expert-no-chance-of-success-with-iran.html</w:t>
        </w:r>
      </w:hyperlink>
      <w:r>
        <w:rPr>
          <w:lang w:eastAsia="ko-KR"/>
        </w:rPr>
        <w:t xml:space="preserve">, DOA: 2-21-14, </w:t>
      </w:r>
      <w:proofErr w:type="gramStart"/>
      <w:r>
        <w:rPr>
          <w:lang w:eastAsia="ko-KR"/>
        </w:rPr>
        <w:t>y2k</w:t>
      </w:r>
      <w:proofErr w:type="gramEnd"/>
    </w:p>
    <w:p w:rsidR="00FA2FDB" w:rsidRDefault="00FA2FDB" w:rsidP="00FA2FDB">
      <w:pPr>
        <w:rPr>
          <w:lang w:eastAsia="ko-KR"/>
        </w:rPr>
      </w:pPr>
    </w:p>
    <w:p w:rsidR="00FA2FDB" w:rsidRDefault="00FA2FDB" w:rsidP="00FA2FDB">
      <w:pPr>
        <w:rPr>
          <w:lang w:eastAsia="ko-KR"/>
        </w:rPr>
      </w:pPr>
    </w:p>
    <w:p w:rsidR="00FA2FDB" w:rsidRDefault="00FA2FDB" w:rsidP="00FA2FDB">
      <w:r w:rsidRPr="00B64481">
        <w:t xml:space="preserve">Until recently, Gary </w:t>
      </w:r>
      <w:proofErr w:type="spellStart"/>
      <w:r w:rsidRPr="00B64481">
        <w:t>Samore</w:t>
      </w:r>
      <w:proofErr w:type="spellEnd"/>
      <w:r w:rsidRPr="00B64481">
        <w:t xml:space="preserve"> was the Barack Obama administration’s top expert on weapons of </w:t>
      </w:r>
    </w:p>
    <w:p w:rsidR="00FA2FDB" w:rsidRDefault="00FA2FDB" w:rsidP="00FA2FDB">
      <w:r>
        <w:t>AND</w:t>
      </w:r>
    </w:p>
    <w:p w:rsidR="00FA2FDB" w:rsidRPr="00B64481" w:rsidRDefault="00FA2FDB" w:rsidP="00FA2FDB">
      <w:proofErr w:type="gramStart"/>
      <w:r w:rsidRPr="00B64481">
        <w:t>some</w:t>
      </w:r>
      <w:proofErr w:type="gramEnd"/>
      <w:r w:rsidRPr="00B64481">
        <w:t xml:space="preserve"> point in the future feel strong enough to walk away from negotiations.</w:t>
      </w:r>
    </w:p>
    <w:p w:rsidR="00FA2FDB" w:rsidRDefault="00FA2FDB" w:rsidP="00FA2FDB">
      <w:pPr>
        <w:pStyle w:val="Heading4"/>
        <w:rPr>
          <w:lang w:eastAsia="ko-KR"/>
        </w:rPr>
      </w:pPr>
      <w:r>
        <w:rPr>
          <w:lang w:eastAsia="ko-KR"/>
        </w:rPr>
        <w:lastRenderedPageBreak/>
        <w:t>No Israeli strikes---assumes the deal</w:t>
      </w:r>
    </w:p>
    <w:p w:rsidR="00FA2FDB" w:rsidRDefault="00FA2FDB" w:rsidP="00FA2FDB">
      <w:pPr>
        <w:rPr>
          <w:lang w:eastAsia="ko-KR"/>
        </w:rPr>
      </w:pPr>
      <w:r>
        <w:rPr>
          <w:lang w:eastAsia="ko-KR"/>
        </w:rPr>
        <w:t xml:space="preserve">Zachary </w:t>
      </w:r>
      <w:r>
        <w:rPr>
          <w:rStyle w:val="StyleStyleBold12pt"/>
        </w:rPr>
        <w:t>Keck 11/28</w:t>
      </w:r>
      <w:r>
        <w:rPr>
          <w:lang w:eastAsia="ko-KR"/>
        </w:rPr>
        <w:t xml:space="preserve"> is associate editor of The Diplomat. “Five Reasons Israel Won't Attack Iran,” 11-28-13, </w:t>
      </w:r>
      <w:hyperlink r:id="rId37" w:history="1">
        <w:r>
          <w:rPr>
            <w:rStyle w:val="Hyperlink"/>
            <w:lang w:eastAsia="ko-KR"/>
          </w:rPr>
          <w:t>http://nationalinterest.org/commentary/five-reasons-israel-wont-attack-iran-9469?page=2</w:t>
        </w:r>
      </w:hyperlink>
      <w:r>
        <w:rPr>
          <w:lang w:eastAsia="ko-KR"/>
        </w:rPr>
        <w:t xml:space="preserve">, DOA: 1-19-14, </w:t>
      </w:r>
      <w:proofErr w:type="gramStart"/>
      <w:r>
        <w:rPr>
          <w:lang w:eastAsia="ko-KR"/>
        </w:rPr>
        <w:t>y2k</w:t>
      </w:r>
      <w:proofErr w:type="gramEnd"/>
    </w:p>
    <w:p w:rsidR="00FA2FDB" w:rsidRDefault="00FA2FDB" w:rsidP="00FA2FDB">
      <w:pPr>
        <w:rPr>
          <w:lang w:eastAsia="ko-KR"/>
        </w:rPr>
      </w:pPr>
    </w:p>
    <w:p w:rsidR="00FA2FDB" w:rsidRDefault="00FA2FDB" w:rsidP="00FA2FDB">
      <w:r w:rsidRPr="00B64481">
        <w:t xml:space="preserve">Although not a member of the P5+1 itself, Israel has always loomed </w:t>
      </w:r>
    </w:p>
    <w:p w:rsidR="00FA2FDB" w:rsidRDefault="00FA2FDB" w:rsidP="00FA2FDB">
      <w:r>
        <w:t>AND</w:t>
      </w:r>
    </w:p>
    <w:p w:rsidR="00FA2FDB" w:rsidRPr="00B64481" w:rsidRDefault="00FA2FDB" w:rsidP="00FA2FDB">
      <w:proofErr w:type="gramStart"/>
      <w:r w:rsidRPr="00B64481">
        <w:t>the</w:t>
      </w:r>
      <w:proofErr w:type="gramEnd"/>
      <w:r w:rsidRPr="00B64481">
        <w:t xml:space="preserve"> last minute when faced with what it views as an existential threat.</w:t>
      </w:r>
    </w:p>
    <w:p w:rsidR="00FA2FDB" w:rsidRDefault="00FA2FDB" w:rsidP="00FA2FDB">
      <w:pPr>
        <w:spacing w:after="200" w:line="276" w:lineRule="auto"/>
        <w:rPr>
          <w:rFonts w:asciiTheme="minorHAnsi" w:hAnsiTheme="minorHAnsi" w:cstheme="minorBidi"/>
          <w:sz w:val="22"/>
        </w:rPr>
      </w:pPr>
    </w:p>
    <w:p w:rsidR="00FA2FDB" w:rsidRPr="00A5112F" w:rsidRDefault="00FA2FDB" w:rsidP="00FA2FDB">
      <w:pPr>
        <w:pStyle w:val="Heading4"/>
        <w:rPr>
          <w:lang w:eastAsia="ko-KR"/>
        </w:rPr>
      </w:pPr>
    </w:p>
    <w:p w:rsidR="00FA2FDB" w:rsidRDefault="004B612D" w:rsidP="004B612D">
      <w:pPr>
        <w:pStyle w:val="Heading2"/>
        <w:rPr>
          <w:rFonts w:hint="eastAsia"/>
          <w:lang w:eastAsia="ko-KR"/>
        </w:rPr>
      </w:pPr>
      <w:r>
        <w:rPr>
          <w:rFonts w:hint="eastAsia"/>
          <w:lang w:eastAsia="ko-KR"/>
        </w:rPr>
        <w:lastRenderedPageBreak/>
        <w:t>1AR</w:t>
      </w:r>
    </w:p>
    <w:p w:rsidR="004B612D" w:rsidRDefault="004B612D" w:rsidP="004B612D">
      <w:pPr>
        <w:pStyle w:val="Heading3"/>
        <w:rPr>
          <w:lang w:eastAsia="ko-KR"/>
        </w:rPr>
      </w:pPr>
      <w:r>
        <w:rPr>
          <w:rFonts w:hint="eastAsia"/>
          <w:lang w:eastAsia="ko-KR"/>
        </w:rPr>
        <w:lastRenderedPageBreak/>
        <w:t>Solvency</w:t>
      </w:r>
    </w:p>
    <w:p w:rsidR="004B612D" w:rsidRDefault="004B612D" w:rsidP="004B612D">
      <w:pPr>
        <w:pStyle w:val="Heading4"/>
        <w:rPr>
          <w:lang w:eastAsia="ko-KR"/>
        </w:rPr>
      </w:pPr>
      <w:r>
        <w:rPr>
          <w:rFonts w:hint="eastAsia"/>
          <w:lang w:eastAsia="ko-KR"/>
        </w:rPr>
        <w:t xml:space="preserve">We solve </w:t>
      </w:r>
      <w:proofErr w:type="spellStart"/>
      <w:r>
        <w:rPr>
          <w:rFonts w:hint="eastAsia"/>
          <w:lang w:eastAsia="ko-KR"/>
        </w:rPr>
        <w:t>excutive</w:t>
      </w:r>
      <w:proofErr w:type="spellEnd"/>
      <w:r>
        <w:rPr>
          <w:rFonts w:hint="eastAsia"/>
          <w:lang w:eastAsia="ko-KR"/>
        </w:rPr>
        <w:t xml:space="preserve"> lawyers</w:t>
      </w:r>
    </w:p>
    <w:p w:rsidR="004B612D" w:rsidRDefault="004B612D" w:rsidP="004B612D">
      <w:r w:rsidRPr="003513CC">
        <w:rPr>
          <w:rFonts w:hint="eastAsia"/>
        </w:rPr>
        <w:t>Goldsmith 12</w:t>
      </w:r>
      <w:bookmarkStart w:id="0" w:name="_GoBack"/>
      <w:bookmarkEnd w:id="0"/>
      <w:r w:rsidRPr="003513CC">
        <w:rPr>
          <w:rFonts w:hint="eastAsia"/>
        </w:rPr>
        <w:t xml:space="preserve"> </w:t>
      </w:r>
      <w:r w:rsidRPr="003513CC">
        <w:t xml:space="preserve">Jack Goldsmith is a Harvard Law professor and a member of the Hoover </w:t>
      </w:r>
    </w:p>
    <w:p w:rsidR="004B612D" w:rsidRDefault="004B612D" w:rsidP="004B612D">
      <w:r>
        <w:t>AND</w:t>
      </w:r>
    </w:p>
    <w:p w:rsidR="004B612D" w:rsidRPr="003513CC" w:rsidRDefault="004B612D" w:rsidP="004B612D">
      <w:proofErr w:type="gramStart"/>
      <w:r w:rsidRPr="003513CC">
        <w:t>upholding</w:t>
      </w:r>
      <w:proofErr w:type="gramEnd"/>
      <w:r w:rsidRPr="003513CC">
        <w:t xml:space="preserve"> his right to take out terrorists.”</w:t>
      </w:r>
      <w:r w:rsidRPr="003513CC">
        <w:rPr>
          <w:rFonts w:hint="eastAsia"/>
        </w:rPr>
        <w:t xml:space="preserve"> 3-19-12,</w:t>
      </w:r>
    </w:p>
    <w:p w:rsidR="004B612D" w:rsidRDefault="004B612D" w:rsidP="004B612D">
      <w:pPr>
        <w:rPr>
          <w:lang w:eastAsia="ko-KR"/>
        </w:rPr>
      </w:pPr>
      <w:hyperlink r:id="rId38" w:history="1">
        <w:r w:rsidRPr="007A308C">
          <w:rPr>
            <w:rStyle w:val="Hyperlink"/>
          </w:rPr>
          <w:t>http://www.foreignpolicy.com/articles/2012/03/19/fire_when_ready?page=full</w:t>
        </w:r>
      </w:hyperlink>
      <w:r>
        <w:rPr>
          <w:rFonts w:hint="eastAsia"/>
          <w:lang w:eastAsia="ko-KR"/>
        </w:rPr>
        <w:t xml:space="preserve">, DOA: 9-5-13, </w:t>
      </w:r>
      <w:proofErr w:type="gramStart"/>
      <w:r>
        <w:rPr>
          <w:rFonts w:hint="eastAsia"/>
          <w:lang w:eastAsia="ko-KR"/>
        </w:rPr>
        <w:t>y2k</w:t>
      </w:r>
      <w:proofErr w:type="gramEnd"/>
    </w:p>
    <w:p w:rsidR="004B612D" w:rsidRPr="007D27F9" w:rsidRDefault="004B612D" w:rsidP="004B612D">
      <w:pPr>
        <w:rPr>
          <w:lang w:eastAsia="ko-KR"/>
        </w:rPr>
      </w:pPr>
    </w:p>
    <w:p w:rsidR="004B612D" w:rsidRDefault="004B612D" w:rsidP="004B612D">
      <w:r w:rsidRPr="003513CC">
        <w:t xml:space="preserve">Instead of convincing critics, Attorney General Holder's defense of the Obama administration's targeted killing </w:t>
      </w:r>
    </w:p>
    <w:p w:rsidR="004B612D" w:rsidRDefault="004B612D" w:rsidP="004B612D">
      <w:r>
        <w:t>AND</w:t>
      </w:r>
    </w:p>
    <w:p w:rsidR="004B612D" w:rsidRPr="003513CC" w:rsidRDefault="004B612D" w:rsidP="004B612D">
      <w:proofErr w:type="gramStart"/>
      <w:r w:rsidRPr="003513CC">
        <w:t>the</w:t>
      </w:r>
      <w:proofErr w:type="gramEnd"/>
      <w:r w:rsidRPr="003513CC">
        <w:t xml:space="preserve"> Obama administration's targeting killing practices are embedded in the rule of law.</w:t>
      </w:r>
    </w:p>
    <w:p w:rsidR="004B612D" w:rsidRPr="00653609" w:rsidRDefault="004B612D" w:rsidP="004B612D">
      <w:pPr>
        <w:pStyle w:val="Heading4"/>
      </w:pPr>
      <w:r w:rsidRPr="00653609">
        <w:t xml:space="preserve">Officials think Congress has enforcement power —- they’ll self-restrain </w:t>
      </w:r>
    </w:p>
    <w:p w:rsidR="004B612D" w:rsidRDefault="004B612D" w:rsidP="004B612D">
      <w:pPr>
        <w:rPr>
          <w:rStyle w:val="StyleStyleBold12pt"/>
        </w:rPr>
      </w:pPr>
      <w:r w:rsidRPr="00ED0199">
        <w:rPr>
          <w:rStyle w:val="StyleStyleBold12pt"/>
        </w:rPr>
        <w:t>Cole 11</w:t>
      </w:r>
      <w:r>
        <w:rPr>
          <w:rStyle w:val="StyleStyleBold12pt"/>
        </w:rPr>
        <w:t xml:space="preserve"> </w:t>
      </w:r>
    </w:p>
    <w:p w:rsidR="004B612D" w:rsidRDefault="004B612D" w:rsidP="004B612D">
      <w:pPr>
        <w:rPr>
          <w:rStyle w:val="StyleStyleBold12pt"/>
          <w:b w:val="0"/>
          <w:sz w:val="16"/>
          <w:szCs w:val="16"/>
        </w:rPr>
      </w:pPr>
      <w:r w:rsidRPr="00ED0199">
        <w:rPr>
          <w:rStyle w:val="StyleStyleBold12pt"/>
          <w:b w:val="0"/>
          <w:sz w:val="16"/>
          <w:szCs w:val="16"/>
        </w:rPr>
        <w:t>(</w:t>
      </w:r>
      <w:r>
        <w:rPr>
          <w:rStyle w:val="StyleStyleBold12pt"/>
          <w:b w:val="0"/>
          <w:sz w:val="16"/>
          <w:szCs w:val="16"/>
        </w:rPr>
        <w:t xml:space="preserve">David Cole is </w:t>
      </w:r>
      <w:proofErr w:type="spellStart"/>
      <w:r>
        <w:rPr>
          <w:rStyle w:val="StyleStyleBold12pt"/>
          <w:b w:val="0"/>
          <w:sz w:val="16"/>
          <w:szCs w:val="16"/>
        </w:rPr>
        <w:t>a</w:t>
      </w:r>
      <w:r w:rsidRPr="00ED0199">
        <w:rPr>
          <w:rStyle w:val="StyleStyleBold12pt"/>
          <w:b w:val="0"/>
          <w:sz w:val="16"/>
          <w:szCs w:val="16"/>
        </w:rPr>
        <w:t>Professor</w:t>
      </w:r>
      <w:proofErr w:type="spellEnd"/>
      <w:r w:rsidRPr="00ED0199">
        <w:rPr>
          <w:rStyle w:val="StyleStyleBold12pt"/>
          <w:b w:val="0"/>
          <w:sz w:val="16"/>
          <w:szCs w:val="16"/>
        </w:rPr>
        <w:t xml:space="preserve"> at the Georgetown University Law Center, "Where Liberty Lies: Civil Society and Individual Rights After 9/11", The Wayne Law Review, Winter, 57 Wayne L. Rev. 1203, Accessed via GMU Libraries, LexisNexis, Last Accessed 1/23/14) ELJ</w:t>
      </w:r>
      <w:r>
        <w:rPr>
          <w:rStyle w:val="StyleStyleBold12pt"/>
          <w:b w:val="0"/>
          <w:sz w:val="16"/>
          <w:szCs w:val="16"/>
        </w:rPr>
        <w:t xml:space="preserve"> </w:t>
      </w:r>
    </w:p>
    <w:p w:rsidR="004B612D" w:rsidRDefault="004B612D" w:rsidP="004B612D">
      <w:r w:rsidRPr="003513CC">
        <w:t xml:space="preserve">[*1245] In my view, Posner and </w:t>
      </w:r>
      <w:proofErr w:type="spellStart"/>
      <w:r w:rsidRPr="003513CC">
        <w:t>Vermeule</w:t>
      </w:r>
      <w:proofErr w:type="spellEnd"/>
      <w:r w:rsidRPr="003513CC">
        <w:t xml:space="preserve"> simultaneously underestimate the constraining force </w:t>
      </w:r>
    </w:p>
    <w:p w:rsidR="004B612D" w:rsidRDefault="004B612D" w:rsidP="004B612D">
      <w:r>
        <w:t>AND</w:t>
      </w:r>
    </w:p>
    <w:p w:rsidR="004B612D" w:rsidRPr="003513CC" w:rsidRDefault="004B612D" w:rsidP="004B612D">
      <w:proofErr w:type="gramStart"/>
      <w:r w:rsidRPr="003513CC">
        <w:t>law</w:t>
      </w:r>
      <w:proofErr w:type="gramEnd"/>
      <w:r w:rsidRPr="003513CC">
        <w:t xml:space="preserve"> will have substantial deterrent effect, with or without actual court decisions.</w:t>
      </w:r>
    </w:p>
    <w:p w:rsidR="004B612D" w:rsidRDefault="004B612D" w:rsidP="004B612D">
      <w:pPr>
        <w:rPr>
          <w:lang w:eastAsia="ko-KR"/>
        </w:rPr>
      </w:pPr>
    </w:p>
    <w:p w:rsidR="004B612D" w:rsidRDefault="004B612D" w:rsidP="004B612D">
      <w:pPr>
        <w:rPr>
          <w:lang w:eastAsia="ko-KR"/>
        </w:rPr>
      </w:pPr>
    </w:p>
    <w:p w:rsidR="004B612D" w:rsidRPr="00A135AD" w:rsidRDefault="004B612D" w:rsidP="004B612D">
      <w:pPr>
        <w:rPr>
          <w:lang w:eastAsia="ko-KR"/>
        </w:rPr>
      </w:pPr>
    </w:p>
    <w:p w:rsidR="004B612D" w:rsidRDefault="004B612D" w:rsidP="004B612D">
      <w:pPr>
        <w:pStyle w:val="Heading3"/>
        <w:rPr>
          <w:lang w:eastAsia="ko-KR"/>
        </w:rPr>
      </w:pPr>
      <w:r>
        <w:rPr>
          <w:rFonts w:hint="eastAsia"/>
          <w:lang w:eastAsia="ko-KR"/>
        </w:rPr>
        <w:lastRenderedPageBreak/>
        <w:t>PIC</w:t>
      </w:r>
    </w:p>
    <w:p w:rsidR="004B612D" w:rsidRPr="00A135AD" w:rsidRDefault="004B612D" w:rsidP="004B612D">
      <w:pPr>
        <w:rPr>
          <w:lang w:eastAsia="ko-KR"/>
        </w:rPr>
      </w:pPr>
    </w:p>
    <w:p w:rsidR="004B612D" w:rsidRDefault="004B612D" w:rsidP="004B612D">
      <w:pPr>
        <w:pStyle w:val="Heading4"/>
        <w:rPr>
          <w:lang w:eastAsia="ko-KR"/>
        </w:rPr>
      </w:pPr>
      <w:r>
        <w:rPr>
          <w:rFonts w:hint="eastAsia"/>
          <w:lang w:eastAsia="ko-KR"/>
        </w:rPr>
        <w:t xml:space="preserve">Signature strikes </w:t>
      </w:r>
      <w:r>
        <w:rPr>
          <w:lang w:eastAsia="ko-KR"/>
        </w:rPr>
        <w:t xml:space="preserve">cause targeting mistakes---military votes </w:t>
      </w:r>
      <w:proofErr w:type="spellStart"/>
      <w:r>
        <w:rPr>
          <w:lang w:eastAsia="ko-KR"/>
        </w:rPr>
        <w:t>aff</w:t>
      </w:r>
      <w:proofErr w:type="spellEnd"/>
    </w:p>
    <w:p w:rsidR="004B612D" w:rsidRDefault="004B612D" w:rsidP="004B612D">
      <w:pPr>
        <w:rPr>
          <w:lang w:eastAsia="ko-KR"/>
        </w:rPr>
      </w:pPr>
      <w:r w:rsidRPr="009A68B4">
        <w:rPr>
          <w:rStyle w:val="StyleStyleBold12pt"/>
          <w:rFonts w:hint="eastAsia"/>
        </w:rPr>
        <w:t>Greenfield 13</w:t>
      </w:r>
      <w:r>
        <w:rPr>
          <w:rFonts w:hint="eastAsia"/>
          <w:lang w:eastAsia="ko-KR"/>
        </w:rPr>
        <w:t xml:space="preserve"> </w:t>
      </w:r>
      <w:r>
        <w:rPr>
          <w:lang w:eastAsia="ko-KR"/>
        </w:rPr>
        <w:t xml:space="preserve">DANYA GREENFIELD is the deputy director of the </w:t>
      </w:r>
      <w:proofErr w:type="spellStart"/>
      <w:r>
        <w:rPr>
          <w:lang w:eastAsia="ko-KR"/>
        </w:rPr>
        <w:t>Rafik</w:t>
      </w:r>
      <w:proofErr w:type="spellEnd"/>
      <w:r>
        <w:rPr>
          <w:lang w:eastAsia="ko-KR"/>
        </w:rPr>
        <w:t xml:space="preserve"> Hariri Center for the Middle East at the Atlantic Council, where she leads the Yemen Policy Group.</w:t>
      </w:r>
      <w:r>
        <w:rPr>
          <w:rFonts w:hint="eastAsia"/>
          <w:lang w:eastAsia="ko-KR"/>
        </w:rPr>
        <w:t xml:space="preserve"> </w:t>
      </w:r>
      <w:r>
        <w:rPr>
          <w:lang w:eastAsia="ko-KR"/>
        </w:rPr>
        <w:t xml:space="preserve">“The Case </w:t>
      </w:r>
      <w:proofErr w:type="gramStart"/>
      <w:r>
        <w:rPr>
          <w:lang w:eastAsia="ko-KR"/>
        </w:rPr>
        <w:t>Against</w:t>
      </w:r>
      <w:proofErr w:type="gramEnd"/>
      <w:r>
        <w:rPr>
          <w:lang w:eastAsia="ko-KR"/>
        </w:rPr>
        <w:t xml:space="preserve"> Drone Strikes on People Who Only 'Act' Like Terrorists</w:t>
      </w:r>
      <w:r>
        <w:rPr>
          <w:rFonts w:hint="eastAsia"/>
          <w:lang w:eastAsia="ko-KR"/>
        </w:rPr>
        <w:t>,</w:t>
      </w:r>
      <w:r>
        <w:rPr>
          <w:lang w:eastAsia="ko-KR"/>
        </w:rPr>
        <w:t>”</w:t>
      </w:r>
      <w:r>
        <w:rPr>
          <w:rFonts w:hint="eastAsia"/>
          <w:lang w:eastAsia="ko-KR"/>
        </w:rPr>
        <w:t xml:space="preserve"> 8-19-13, </w:t>
      </w:r>
      <w:hyperlink r:id="rId39" w:history="1">
        <w:r w:rsidRPr="00FB125E">
          <w:rPr>
            <w:rStyle w:val="Hyperlink"/>
            <w:lang w:eastAsia="ko-KR"/>
          </w:rPr>
          <w:t>http://www.theatlantic.com/international/archive/2013/08/the-case-against-drone-strikes-on-people-who-only-act-like-terrorists/278744/</w:t>
        </w:r>
      </w:hyperlink>
      <w:r>
        <w:rPr>
          <w:rFonts w:hint="eastAsia"/>
          <w:lang w:eastAsia="ko-KR"/>
        </w:rPr>
        <w:t xml:space="preserve"> DOA: 8-26-13, y2k</w:t>
      </w:r>
    </w:p>
    <w:p w:rsidR="004B612D" w:rsidRPr="009A68B4" w:rsidRDefault="004B612D" w:rsidP="004B612D">
      <w:pPr>
        <w:rPr>
          <w:lang w:eastAsia="ko-KR"/>
        </w:rPr>
      </w:pPr>
    </w:p>
    <w:p w:rsidR="004B612D" w:rsidRDefault="004B612D" w:rsidP="004B612D">
      <w:r w:rsidRPr="003513CC">
        <w:t xml:space="preserve">As Mark Bowden discusses in this month's Atlantic cover story, there is great debate </w:t>
      </w:r>
    </w:p>
    <w:p w:rsidR="004B612D" w:rsidRDefault="004B612D" w:rsidP="004B612D">
      <w:r>
        <w:t>AND</w:t>
      </w:r>
    </w:p>
    <w:p w:rsidR="004B612D" w:rsidRPr="003513CC" w:rsidRDefault="004B612D" w:rsidP="004B612D">
      <w:proofErr w:type="gramStart"/>
      <w:r w:rsidRPr="003513CC">
        <w:t>that</w:t>
      </w:r>
      <w:proofErr w:type="gramEnd"/>
      <w:r w:rsidRPr="003513CC">
        <w:t xml:space="preserve"> strengthens the very groups the U.S. seeks to destroy. </w:t>
      </w:r>
    </w:p>
    <w:p w:rsidR="004B612D" w:rsidRPr="00093346" w:rsidRDefault="004B612D" w:rsidP="004B612D">
      <w:pPr>
        <w:rPr>
          <w:lang w:eastAsia="ko-KR"/>
        </w:rPr>
      </w:pPr>
    </w:p>
    <w:p w:rsidR="004B612D" w:rsidRDefault="004B612D" w:rsidP="004B612D">
      <w:pPr>
        <w:pStyle w:val="Heading4"/>
      </w:pPr>
      <w:r>
        <w:t xml:space="preserve">Prefer </w:t>
      </w:r>
      <w:r w:rsidRPr="00BD7BE7">
        <w:rPr>
          <w:u w:val="single"/>
        </w:rPr>
        <w:t>consensus</w:t>
      </w:r>
      <w:r>
        <w:t>---signature strikes strengthens insurgency</w:t>
      </w:r>
    </w:p>
    <w:p w:rsidR="004B612D" w:rsidRDefault="004B612D" w:rsidP="004B612D">
      <w:r w:rsidRPr="009163F1">
        <w:rPr>
          <w:rStyle w:val="StyleStyleBold12pt"/>
        </w:rPr>
        <w:t>Glaser 12</w:t>
      </w:r>
      <w:r>
        <w:t xml:space="preserve"> John Glaser, </w:t>
      </w:r>
      <w:r w:rsidRPr="00A551ED">
        <w:t>House Members Call on Obama to Legally Justify ‘Signature’ Drone Strikes</w:t>
      </w:r>
      <w:r>
        <w:t xml:space="preserve">, 6-13-12, </w:t>
      </w:r>
      <w:hyperlink r:id="rId40" w:history="1">
        <w:r w:rsidRPr="00682018">
          <w:rPr>
            <w:rStyle w:val="Hyperlink"/>
          </w:rPr>
          <w:t>http://news.antiwar.com/2012/06/13/house-members-call-on-obama-to-legally-justify-signature-drone-strikes/</w:t>
        </w:r>
      </w:hyperlink>
      <w:r>
        <w:t xml:space="preserve"> DOA: 9-3-13, </w:t>
      </w:r>
      <w:proofErr w:type="gramStart"/>
      <w:r>
        <w:t>y2k</w:t>
      </w:r>
      <w:proofErr w:type="gramEnd"/>
    </w:p>
    <w:p w:rsidR="004B612D" w:rsidRDefault="004B612D" w:rsidP="004B612D"/>
    <w:p w:rsidR="004B612D" w:rsidRDefault="004B612D" w:rsidP="004B612D">
      <w:r w:rsidRPr="003513CC">
        <w:t xml:space="preserve">“We are concerned that the use of such ‘signature’ strikes could raise the </w:t>
      </w:r>
    </w:p>
    <w:p w:rsidR="004B612D" w:rsidRDefault="004B612D" w:rsidP="004B612D">
      <w:r>
        <w:t>AND</w:t>
      </w:r>
    </w:p>
    <w:p w:rsidR="004B612D" w:rsidRPr="003513CC" w:rsidRDefault="004B612D" w:rsidP="004B612D">
      <w:r w:rsidRPr="003513CC">
        <w:t xml:space="preserve">. </w:t>
      </w:r>
      <w:proofErr w:type="gramStart"/>
      <w:r w:rsidRPr="003513CC">
        <w:t>applies</w:t>
      </w:r>
      <w:proofErr w:type="gramEnd"/>
      <w:r w:rsidRPr="003513CC">
        <w:t xml:space="preserve"> its current policy, the stronger Al Qaeda seems to get.”</w:t>
      </w:r>
    </w:p>
    <w:p w:rsidR="004B612D" w:rsidRPr="000D01D7" w:rsidRDefault="004B612D" w:rsidP="004B612D">
      <w:pPr>
        <w:rPr>
          <w:rStyle w:val="Box"/>
        </w:rPr>
      </w:pPr>
    </w:p>
    <w:p w:rsidR="004B612D" w:rsidRDefault="004B612D" w:rsidP="004B612D">
      <w:pPr>
        <w:pStyle w:val="Heading3"/>
        <w:rPr>
          <w:lang w:eastAsia="ko-KR"/>
        </w:rPr>
      </w:pPr>
      <w:r>
        <w:rPr>
          <w:rFonts w:hint="eastAsia"/>
          <w:lang w:eastAsia="ko-KR"/>
        </w:rPr>
        <w:lastRenderedPageBreak/>
        <w:t>Impact-s D</w:t>
      </w:r>
    </w:p>
    <w:p w:rsidR="004B612D" w:rsidRPr="008001FD" w:rsidRDefault="004B612D" w:rsidP="004B612D">
      <w:pPr>
        <w:pStyle w:val="Heading4"/>
      </w:pPr>
      <w:r w:rsidRPr="008001FD">
        <w:t>Trade can’t solve war.</w:t>
      </w:r>
    </w:p>
    <w:p w:rsidR="004B612D" w:rsidRPr="00BB0454" w:rsidRDefault="004B612D" w:rsidP="004B612D">
      <w:pPr>
        <w:rPr>
          <w:b/>
          <w:sz w:val="24"/>
        </w:rPr>
      </w:pPr>
      <w:proofErr w:type="gramStart"/>
      <w:r w:rsidRPr="008D102D">
        <w:rPr>
          <w:rStyle w:val="StyleStyleBold12pt"/>
        </w:rPr>
        <w:t>Picker 6</w:t>
      </w:r>
      <w:r>
        <w:rPr>
          <w:rStyle w:val="StyleStyleBold12pt"/>
        </w:rPr>
        <w:t xml:space="preserve"> </w:t>
      </w:r>
      <w:r w:rsidRPr="009239E9">
        <w:t>Colin.</w:t>
      </w:r>
      <w:proofErr w:type="gramEnd"/>
      <w:r w:rsidRPr="009239E9">
        <w:t xml:space="preserve"> </w:t>
      </w:r>
      <w:proofErr w:type="gramStart"/>
      <w:r w:rsidRPr="009239E9">
        <w:t>Associate professor UMKC School of law.</w:t>
      </w:r>
      <w:proofErr w:type="gramEnd"/>
      <w:r w:rsidRPr="009239E9">
        <w:t xml:space="preserve"> “Trade and Security: Empiricism, Chan</w:t>
      </w:r>
      <w:r>
        <w:t>ge, Emotion &amp; Relevancy.” 2006</w:t>
      </w:r>
    </w:p>
    <w:p w:rsidR="004B612D" w:rsidRDefault="004B612D" w:rsidP="004B612D">
      <w:pPr>
        <w:pStyle w:val="card"/>
        <w:rPr>
          <w:rStyle w:val="StyleBoldUnderline"/>
        </w:rPr>
      </w:pPr>
    </w:p>
    <w:p w:rsidR="004B612D" w:rsidRDefault="004B612D" w:rsidP="004B612D">
      <w:r w:rsidRPr="003513CC">
        <w:t xml:space="preserve">The changed environments in which the new conflicts arise suggest that trade policy will not </w:t>
      </w:r>
    </w:p>
    <w:p w:rsidR="004B612D" w:rsidRDefault="004B612D" w:rsidP="004B612D">
      <w:r>
        <w:t>AND</w:t>
      </w:r>
    </w:p>
    <w:p w:rsidR="004B612D" w:rsidRPr="003513CC" w:rsidRDefault="004B612D" w:rsidP="004B612D">
      <w:proofErr w:type="gramStart"/>
      <w:r w:rsidRPr="003513CC">
        <w:t>raise</w:t>
      </w:r>
      <w:proofErr w:type="gramEnd"/>
      <w:r w:rsidRPr="003513CC">
        <w:t xml:space="preserve"> concerns for those that advocate employment of trade policy in conflict situations.</w:t>
      </w:r>
    </w:p>
    <w:p w:rsidR="004B612D" w:rsidRPr="00481994" w:rsidRDefault="004B612D" w:rsidP="004B612D">
      <w:pPr>
        <w:pStyle w:val="Heading4"/>
        <w:rPr>
          <w:rFonts w:cs="Arial"/>
        </w:rPr>
      </w:pPr>
      <w:r>
        <w:rPr>
          <w:rFonts w:cs="Arial"/>
        </w:rPr>
        <w:t>Zero risk of protectionism</w:t>
      </w:r>
    </w:p>
    <w:p w:rsidR="004B612D" w:rsidRDefault="004B612D" w:rsidP="004B612D">
      <w:r w:rsidRPr="00467276">
        <w:rPr>
          <w:rStyle w:val="StyleStyleBold12pt"/>
        </w:rPr>
        <w:t>Ahearn 9</w:t>
      </w:r>
      <w:r>
        <w:t xml:space="preserve"> Raymond, CRS Specialist in International Trade and Finance, “The Global Economic Downturn and Protectionism,” March 23, 2009, http://www.policyarchive.org/handle/10207/bitstreams/19395.pdf</w:t>
      </w:r>
    </w:p>
    <w:p w:rsidR="004B612D" w:rsidRDefault="004B612D" w:rsidP="004B612D"/>
    <w:p w:rsidR="004B612D" w:rsidRDefault="004B612D" w:rsidP="004B612D">
      <w:r w:rsidRPr="003513CC">
        <w:t xml:space="preserve">There are a number of reasons why the threat of a return to protectionist, </w:t>
      </w:r>
    </w:p>
    <w:p w:rsidR="004B612D" w:rsidRDefault="004B612D" w:rsidP="004B612D">
      <w:r>
        <w:t>AND</w:t>
      </w:r>
    </w:p>
    <w:p w:rsidR="004B612D" w:rsidRPr="003513CC" w:rsidRDefault="004B612D" w:rsidP="004B612D">
      <w:r w:rsidRPr="003513CC">
        <w:t>(both investigations initiated and imposition of duties) surged in 2008.”13</w:t>
      </w:r>
    </w:p>
    <w:p w:rsidR="004B612D" w:rsidRPr="00A135AD" w:rsidRDefault="004B612D" w:rsidP="004B612D">
      <w:pPr>
        <w:rPr>
          <w:lang w:eastAsia="ko-KR"/>
        </w:rPr>
      </w:pPr>
    </w:p>
    <w:p w:rsidR="004B612D" w:rsidRPr="003513CC" w:rsidRDefault="004B612D" w:rsidP="004B612D"/>
    <w:p w:rsidR="004B612D" w:rsidRPr="004B612D" w:rsidRDefault="004B612D" w:rsidP="004B612D">
      <w:pPr>
        <w:rPr>
          <w:lang w:eastAsia="ko-KR"/>
        </w:rPr>
      </w:pPr>
    </w:p>
    <w:sectPr w:rsidR="004B612D" w:rsidRPr="004B612D" w:rsidSect="00DA2A06">
      <w:headerReference w:type="default" r:id="rId41"/>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13" w:rsidRDefault="00482C13" w:rsidP="005F5576">
      <w:r>
        <w:separator/>
      </w:r>
    </w:p>
  </w:endnote>
  <w:endnote w:type="continuationSeparator" w:id="0">
    <w:p w:rsidR="00482C13" w:rsidRDefault="00482C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13" w:rsidRDefault="00482C13" w:rsidP="005F5576">
      <w:r>
        <w:separator/>
      </w:r>
    </w:p>
  </w:footnote>
  <w:footnote w:type="continuationSeparator" w:id="0">
    <w:p w:rsidR="00482C13" w:rsidRDefault="00482C1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C13"/>
    <w:rsid w:val="004931DE"/>
    <w:rsid w:val="004A6083"/>
    <w:rsid w:val="004A6E81"/>
    <w:rsid w:val="004A7806"/>
    <w:rsid w:val="004B0545"/>
    <w:rsid w:val="004B612D"/>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A2FDB"/>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
    <w:name w:val="underline"/>
    <w:link w:val="textbold"/>
    <w:qFormat/>
    <w:rsid w:val="00FA2FDB"/>
    <w:rPr>
      <w:u w:val="single"/>
    </w:rPr>
  </w:style>
  <w:style w:type="paragraph" w:customStyle="1" w:styleId="textbold">
    <w:name w:val="text bold"/>
    <w:basedOn w:val="Normal"/>
    <w:link w:val="underline"/>
    <w:qFormat/>
    <w:rsid w:val="00FA2FDB"/>
    <w:pPr>
      <w:ind w:left="720"/>
      <w:jc w:val="both"/>
    </w:pPr>
    <w:rPr>
      <w:rFonts w:asciiTheme="minorHAnsi" w:hAnsiTheme="minorHAnsi" w:cstheme="minorBidi"/>
      <w:sz w:val="22"/>
      <w:u w:val="single"/>
    </w:rPr>
  </w:style>
  <w:style w:type="character" w:customStyle="1" w:styleId="BoldUnderline">
    <w:name w:val="BoldUnderline"/>
    <w:uiPriority w:val="1"/>
    <w:qFormat/>
    <w:rsid w:val="00FA2FDB"/>
    <w:rPr>
      <w:rFonts w:ascii="Arial" w:hAnsi="Arial"/>
      <w:b/>
      <w:sz w:val="20"/>
      <w:u w:val="single"/>
    </w:rPr>
  </w:style>
  <w:style w:type="paragraph" w:styleId="NormalWeb">
    <w:name w:val="Normal (Web)"/>
    <w:basedOn w:val="Normal"/>
    <w:uiPriority w:val="99"/>
    <w:unhideWhenUsed/>
    <w:rsid w:val="00FA2FDB"/>
    <w:pPr>
      <w:spacing w:before="100" w:beforeAutospacing="1" w:after="100" w:afterAutospacing="1"/>
    </w:pPr>
    <w:rPr>
      <w:rFonts w:eastAsia="Times New Roman"/>
      <w:sz w:val="24"/>
      <w:szCs w:val="24"/>
    </w:rPr>
  </w:style>
  <w:style w:type="paragraph" w:styleId="DocumentMap">
    <w:name w:val="Document Map"/>
    <w:basedOn w:val="Normal"/>
    <w:link w:val="DocumentMapChar"/>
    <w:uiPriority w:val="99"/>
    <w:semiHidden/>
    <w:rsid w:val="00FA2FD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A2FDB"/>
    <w:rPr>
      <w:rFonts w:ascii="Lucida Grande" w:hAnsi="Lucida Grande" w:cs="Lucida Grande"/>
      <w:sz w:val="24"/>
      <w:szCs w:val="24"/>
    </w:rPr>
  </w:style>
  <w:style w:type="paragraph" w:customStyle="1" w:styleId="card">
    <w:name w:val="card"/>
    <w:basedOn w:val="Normal"/>
    <w:next w:val="Normal"/>
    <w:link w:val="cardChar"/>
    <w:qFormat/>
    <w:rsid w:val="004B612D"/>
    <w:pPr>
      <w:ind w:left="288" w:right="288"/>
    </w:pPr>
    <w:rPr>
      <w:szCs w:val="20"/>
    </w:rPr>
  </w:style>
  <w:style w:type="character" w:customStyle="1" w:styleId="cardChar">
    <w:name w:val="card Char"/>
    <w:link w:val="card"/>
    <w:rsid w:val="004B612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
    <w:name w:val="underline"/>
    <w:link w:val="textbold"/>
    <w:qFormat/>
    <w:rsid w:val="00FA2FDB"/>
    <w:rPr>
      <w:u w:val="single"/>
    </w:rPr>
  </w:style>
  <w:style w:type="paragraph" w:customStyle="1" w:styleId="textbold">
    <w:name w:val="text bold"/>
    <w:basedOn w:val="Normal"/>
    <w:link w:val="underline"/>
    <w:qFormat/>
    <w:rsid w:val="00FA2FDB"/>
    <w:pPr>
      <w:ind w:left="720"/>
      <w:jc w:val="both"/>
    </w:pPr>
    <w:rPr>
      <w:rFonts w:asciiTheme="minorHAnsi" w:hAnsiTheme="minorHAnsi" w:cstheme="minorBidi"/>
      <w:sz w:val="22"/>
      <w:u w:val="single"/>
    </w:rPr>
  </w:style>
  <w:style w:type="character" w:customStyle="1" w:styleId="BoldUnderline">
    <w:name w:val="BoldUnderline"/>
    <w:uiPriority w:val="1"/>
    <w:qFormat/>
    <w:rsid w:val="00FA2FDB"/>
    <w:rPr>
      <w:rFonts w:ascii="Arial" w:hAnsi="Arial"/>
      <w:b/>
      <w:sz w:val="20"/>
      <w:u w:val="single"/>
    </w:rPr>
  </w:style>
  <w:style w:type="paragraph" w:styleId="NormalWeb">
    <w:name w:val="Normal (Web)"/>
    <w:basedOn w:val="Normal"/>
    <w:uiPriority w:val="99"/>
    <w:unhideWhenUsed/>
    <w:rsid w:val="00FA2FDB"/>
    <w:pPr>
      <w:spacing w:before="100" w:beforeAutospacing="1" w:after="100" w:afterAutospacing="1"/>
    </w:pPr>
    <w:rPr>
      <w:rFonts w:eastAsia="Times New Roman"/>
      <w:sz w:val="24"/>
      <w:szCs w:val="24"/>
    </w:rPr>
  </w:style>
  <w:style w:type="paragraph" w:styleId="DocumentMap">
    <w:name w:val="Document Map"/>
    <w:basedOn w:val="Normal"/>
    <w:link w:val="DocumentMapChar"/>
    <w:uiPriority w:val="99"/>
    <w:semiHidden/>
    <w:rsid w:val="00FA2FD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A2FDB"/>
    <w:rPr>
      <w:rFonts w:ascii="Lucida Grande" w:hAnsi="Lucida Grande" w:cs="Lucida Grande"/>
      <w:sz w:val="24"/>
      <w:szCs w:val="24"/>
    </w:rPr>
  </w:style>
  <w:style w:type="paragraph" w:customStyle="1" w:styleId="card">
    <w:name w:val="card"/>
    <w:basedOn w:val="Normal"/>
    <w:next w:val="Normal"/>
    <w:link w:val="cardChar"/>
    <w:qFormat/>
    <w:rsid w:val="004B612D"/>
    <w:pPr>
      <w:ind w:left="288" w:right="288"/>
    </w:pPr>
    <w:rPr>
      <w:szCs w:val="20"/>
    </w:rPr>
  </w:style>
  <w:style w:type="character" w:customStyle="1" w:styleId="cardChar">
    <w:name w:val="card Char"/>
    <w:link w:val="card"/>
    <w:rsid w:val="004B612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limate.envsci.rutgers.edu/pdf/acp-7-1973-2007.pdf" TargetMode="External"/><Relationship Id="rId18" Type="http://schemas.openxmlformats.org/officeDocument/2006/relationships/hyperlink" Target="http://www.independent.co.uk/news/world/middle-east/after-decades-of-war-can-the-kurds-finally-find-peace-8605190.html" TargetMode="External"/><Relationship Id="rId26" Type="http://schemas.openxmlformats.org/officeDocument/2006/relationships/hyperlink" Target="http://www.theblaze.com/stories/2013/02/11/heres-how-obamas-using-executive-power-to-bylass-legislative-process-plus-a-brief-history-of-executive-orders/" TargetMode="External"/><Relationship Id="rId39" Type="http://schemas.openxmlformats.org/officeDocument/2006/relationships/hyperlink" Target="http://www.theatlantic.com/international/archive/2013/08/the-case-against-drone-strikes-on-people-who-only-act-like-terrorists/278744/" TargetMode="External"/><Relationship Id="rId3" Type="http://schemas.openxmlformats.org/officeDocument/2006/relationships/customXml" Target="../customXml/item3.xml"/><Relationship Id="rId21" Type="http://schemas.openxmlformats.org/officeDocument/2006/relationships/hyperlink" Target="http://www.lawfareblog.com/2014/01/congressional-control-of-intelligence-programs-sometimes/" TargetMode="External"/><Relationship Id="rId34" Type="http://schemas.openxmlformats.org/officeDocument/2006/relationships/hyperlink" Target="http://www.morningjournal.com/general-news/20131115/health-care-dispute-could-delay-iran-sanctions"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elfercenter.ksg.harvard.edu/publication/23430/steps_to_prevent_nuclear_terrorism.html" TargetMode="External"/><Relationship Id="rId17" Type="http://schemas.openxmlformats.org/officeDocument/2006/relationships/hyperlink" Target="http://carnegieeurope.eu/publications/?fa=51503" TargetMode="External"/><Relationship Id="rId25" Type="http://schemas.openxmlformats.org/officeDocument/2006/relationships/hyperlink" Target="http://papers.ssrn.com/sol3/papers.cfm?abstract_id=2167770" TargetMode="External"/><Relationship Id="rId33" Type="http://schemas.openxmlformats.org/officeDocument/2006/relationships/hyperlink" Target="http://www.theamericanconservative.com/articles/how-to-think-about-russia-and-the-ukraine-crisis/?utm_source=rss&amp;utm_medium=rss&amp;utm_campaign=how-to-think-about-russia-and-the-ukraine-crisis" TargetMode="External"/><Relationship Id="rId38" Type="http://schemas.openxmlformats.org/officeDocument/2006/relationships/hyperlink" Target="http://www.foreignpolicy.com/articles/2012/03/19/fire_when_ready?page=full" TargetMode="External"/><Relationship Id="rId2" Type="http://schemas.openxmlformats.org/officeDocument/2006/relationships/customXml" Target="../customXml/item2.xml"/><Relationship Id="rId16" Type="http://schemas.openxmlformats.org/officeDocument/2006/relationships/hyperlink" Target="http://www.e-ir.info/2012/06/27/flying-blind-why-armed-drones-may-detract-from-turkish-security/" TargetMode="External"/><Relationship Id="rId20" Type="http://schemas.openxmlformats.org/officeDocument/2006/relationships/hyperlink" Target="http://truth-out.org/opinion/item/12987-a-reformist-strategy-to-downsize-the-drone-strike-policy" TargetMode="External"/><Relationship Id="rId29" Type="http://schemas.openxmlformats.org/officeDocument/2006/relationships/hyperlink" Target="http://www.consultancyafrica.com/index.php?option=com_content&amp;view=article&amp;id=820:the-us-drone-war-expansion-into-somalia-when-tactic-overshadows-strategy-&amp;catid=60:conflict-terrorism-discussion-papers&amp;Itemid=26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pc.org/journal/middle-east-policy-archives/drone-warfare-blowback-new-american-way-war" TargetMode="External"/><Relationship Id="rId24" Type="http://schemas.openxmlformats.org/officeDocument/2006/relationships/hyperlink" Target="http://www.huffingtonpost.com/2013/06/19/drone-signature-strike_n_3421586.html" TargetMode="External"/><Relationship Id="rId32" Type="http://schemas.openxmlformats.org/officeDocument/2006/relationships/hyperlink" Target="http://pjmedia.com/tatler/2014/03/24/dem-senators-who-back-obama-on-iran-negotiations-warn-of-delay-deception/" TargetMode="External"/><Relationship Id="rId37" Type="http://schemas.openxmlformats.org/officeDocument/2006/relationships/hyperlink" Target="http://nationalinterest.org/commentary/five-reasons-israel-wont-attack-iran-9469?page=2" TargetMode="External"/><Relationship Id="rId40" Type="http://schemas.openxmlformats.org/officeDocument/2006/relationships/hyperlink" Target="http://news.antiwar.com/2012/06/13/house-members-call-on-obama-to-legally-justify-signature-drone-strikes/" TargetMode="External"/><Relationship Id="rId5" Type="http://schemas.microsoft.com/office/2007/relationships/stylesWithEffects" Target="stylesWithEffects.xml"/><Relationship Id="rId15" Type="http://schemas.openxmlformats.org/officeDocument/2006/relationships/hyperlink" Target="http://thediplomat.com/2012/10/ok-drone-the-global-proliferation-of-uavs/" TargetMode="External"/><Relationship Id="rId23" Type="http://schemas.openxmlformats.org/officeDocument/2006/relationships/hyperlink" Target="http://www.cfr.org/drones/does-recent-shift-us-drone-policy-impact-signature-strikes/p30885" TargetMode="External"/><Relationship Id="rId28" Type="http://schemas.openxmlformats.org/officeDocument/2006/relationships/hyperlink" Target="http://news.antiwar.com/2013/08/15/obamas-intelligence-advisory-board-cleaned-out-ahead-of-nsa-scandal/" TargetMode="External"/><Relationship Id="rId36" Type="http://schemas.openxmlformats.org/officeDocument/2006/relationships/hyperlink" Target="http://www.bloomberg.com/news/2014-02-18/obama-weapons-expert-no-chance-of-success-with-iran.html" TargetMode="External"/><Relationship Id="rId10" Type="http://schemas.openxmlformats.org/officeDocument/2006/relationships/hyperlink" Target="http://antiwar.com/blog/2012/07/02/is-drone-blowback-really-a-fallacy/" TargetMode="External"/><Relationship Id="rId19" Type="http://schemas.openxmlformats.org/officeDocument/2006/relationships/hyperlink" Target="http://isanet.ccit.arizona.edu/noarchive/gokcek.html" TargetMode="External"/><Relationship Id="rId31" Type="http://schemas.openxmlformats.org/officeDocument/2006/relationships/hyperlink" Target="http://www.heritage.org/research/reports/2012/03/a-threat-to-the-west-the-rise-of-islamist-insurgency-in-the-northern-caucasu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irpower.maxwell.af.mil/airchronicles/apj/apj03/spr03/conley.html" TargetMode="External"/><Relationship Id="rId22" Type="http://schemas.openxmlformats.org/officeDocument/2006/relationships/hyperlink" Target="http://www.nationaljournal.com/insiders-polls/nationalsecurity/national-security-insiders-it-s-possible-for-congress-to-oversee-drone-program-20130311" TargetMode="External"/><Relationship Id="rId27" Type="http://schemas.openxmlformats.org/officeDocument/2006/relationships/hyperlink" Target="http://www.wired.com/dangerroom/author/spencer_ackerman/" TargetMode="External"/><Relationship Id="rId30" Type="http://schemas.openxmlformats.org/officeDocument/2006/relationships/hyperlink" Target="http://mybroadband.co.za/vb/showthread.php/602882-Somalia-launches-major-offensive-against-Al-Shabaab" TargetMode="External"/><Relationship Id="rId35" Type="http://schemas.openxmlformats.org/officeDocument/2006/relationships/hyperlink" Target="http://www.salon.com/2013/09/09/syria_wont_derail_obamas_second_term_house_republicans_wil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13</TotalTime>
  <Pages>21</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2014-03-28T15:12:00Z</dcterms:created>
  <dcterms:modified xsi:type="dcterms:W3CDTF">2014-03-28T15:26:00Z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